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D8469A" w:rsidRDefault="00292FE7" w:rsidP="00292FE7">
      <w:pPr>
        <w:rPr>
          <w:rFonts w:ascii="Arial" w:hAnsi="Arial" w:cs="Arial"/>
        </w:rPr>
      </w:pPr>
    </w:p>
    <w:p w14:paraId="5C6372B1" w14:textId="717BA105" w:rsidR="00292FE7" w:rsidRPr="00D8469A" w:rsidRDefault="00292FE7" w:rsidP="00B5553B">
      <w:pPr>
        <w:spacing w:line="360" w:lineRule="auto"/>
        <w:rPr>
          <w:rFonts w:ascii="Arial" w:hAnsi="Arial" w:cs="Arial"/>
        </w:rPr>
      </w:pPr>
      <w:r w:rsidRPr="7CB72F80">
        <w:rPr>
          <w:rFonts w:ascii="Arial" w:hAnsi="Arial" w:cs="Arial"/>
          <w:b/>
          <w:bCs/>
        </w:rPr>
        <w:t>Job title</w:t>
      </w:r>
      <w:r w:rsidRPr="7CB72F80">
        <w:rPr>
          <w:rFonts w:ascii="Arial" w:hAnsi="Arial" w:cs="Arial"/>
        </w:rPr>
        <w:t>:</w:t>
      </w:r>
      <w:r>
        <w:tab/>
      </w:r>
      <w:r>
        <w:tab/>
      </w:r>
      <w:r>
        <w:tab/>
      </w:r>
      <w:r>
        <w:tab/>
      </w:r>
      <w:r w:rsidR="00A573EF" w:rsidRPr="7CB72F80">
        <w:rPr>
          <w:rFonts w:ascii="Arial" w:hAnsi="Arial" w:cs="Arial"/>
        </w:rPr>
        <w:t xml:space="preserve">Volunteer </w:t>
      </w:r>
      <w:r w:rsidR="36579341" w:rsidRPr="7CB72F80">
        <w:rPr>
          <w:rFonts w:ascii="Arial" w:hAnsi="Arial" w:cs="Arial"/>
        </w:rPr>
        <w:t xml:space="preserve">Support </w:t>
      </w:r>
      <w:r w:rsidR="00A573EF" w:rsidRPr="7CB72F80">
        <w:rPr>
          <w:rFonts w:ascii="Arial" w:hAnsi="Arial" w:cs="Arial"/>
        </w:rPr>
        <w:t xml:space="preserve">Officer </w:t>
      </w:r>
      <w:r w:rsidR="229C120B" w:rsidRPr="7CB72F80">
        <w:rPr>
          <w:rFonts w:ascii="Arial" w:hAnsi="Arial" w:cs="Arial"/>
        </w:rPr>
        <w:t xml:space="preserve">- </w:t>
      </w:r>
      <w:r w:rsidR="00A573EF" w:rsidRPr="7CB72F80">
        <w:rPr>
          <w:rFonts w:ascii="Arial" w:hAnsi="Arial" w:cs="Arial"/>
        </w:rPr>
        <w:t>Recruitment</w:t>
      </w:r>
    </w:p>
    <w:p w14:paraId="6E33D7C6" w14:textId="52B3083B" w:rsidR="00292FE7" w:rsidRPr="00D8469A" w:rsidRDefault="00292FE7" w:rsidP="00292FE7">
      <w:pPr>
        <w:spacing w:line="360" w:lineRule="auto"/>
        <w:rPr>
          <w:rFonts w:ascii="Arial" w:hAnsi="Arial" w:cs="Arial"/>
        </w:rPr>
      </w:pPr>
      <w:r w:rsidRPr="7CB72F80">
        <w:rPr>
          <w:rFonts w:ascii="Arial" w:hAnsi="Arial" w:cs="Arial"/>
          <w:b/>
          <w:bCs/>
        </w:rPr>
        <w:t>Team</w:t>
      </w:r>
      <w:r w:rsidRPr="7CB72F80">
        <w:rPr>
          <w:rFonts w:ascii="Arial" w:hAnsi="Arial" w:cs="Arial"/>
        </w:rPr>
        <w:t>:</w:t>
      </w:r>
      <w:r>
        <w:tab/>
      </w:r>
      <w:r>
        <w:tab/>
      </w:r>
      <w:r>
        <w:tab/>
      </w:r>
      <w:r>
        <w:tab/>
      </w:r>
      <w:r w:rsidR="2CB918E5" w:rsidRPr="7CB72F80">
        <w:rPr>
          <w:rFonts w:ascii="Arial" w:hAnsi="Arial" w:cs="Arial"/>
        </w:rPr>
        <w:t>Volunteer</w:t>
      </w:r>
      <w:r w:rsidR="4E744AF3" w:rsidRPr="7CB72F80">
        <w:rPr>
          <w:rFonts w:ascii="Arial" w:hAnsi="Arial" w:cs="Arial"/>
        </w:rPr>
        <w:t xml:space="preserve"> and Group</w:t>
      </w:r>
      <w:r w:rsidR="2CB918E5" w:rsidRPr="7CB72F80">
        <w:rPr>
          <w:rFonts w:ascii="Arial" w:hAnsi="Arial" w:cs="Arial"/>
        </w:rPr>
        <w:t xml:space="preserve"> Support</w:t>
      </w:r>
      <w:r w:rsidR="00D8469A" w:rsidRPr="7CB72F80">
        <w:rPr>
          <w:rFonts w:ascii="Arial" w:hAnsi="Arial" w:cs="Arial"/>
        </w:rPr>
        <w:t xml:space="preserve"> </w:t>
      </w:r>
      <w:r w:rsidRPr="7CB72F80">
        <w:rPr>
          <w:rFonts w:ascii="Arial" w:hAnsi="Arial" w:cs="Arial"/>
        </w:rPr>
        <w:t>Team</w:t>
      </w:r>
    </w:p>
    <w:p w14:paraId="55E9C136" w14:textId="01B0A4CD" w:rsidR="00292FE7" w:rsidRPr="00D8469A" w:rsidRDefault="00292FE7" w:rsidP="00292FE7">
      <w:pPr>
        <w:spacing w:line="360" w:lineRule="auto"/>
        <w:rPr>
          <w:rFonts w:ascii="Arial" w:hAnsi="Arial" w:cs="Arial"/>
        </w:rPr>
      </w:pPr>
      <w:r w:rsidRPr="00D8469A">
        <w:rPr>
          <w:rFonts w:ascii="Arial" w:hAnsi="Arial" w:cs="Arial"/>
          <w:b/>
        </w:rPr>
        <w:t>Department:</w:t>
      </w:r>
      <w:r w:rsidRPr="00D8469A">
        <w:rPr>
          <w:rFonts w:ascii="Arial" w:hAnsi="Arial" w:cs="Arial"/>
          <w:b/>
        </w:rPr>
        <w:tab/>
      </w:r>
      <w:r w:rsidRPr="00D8469A">
        <w:rPr>
          <w:rFonts w:ascii="Arial" w:hAnsi="Arial" w:cs="Arial"/>
          <w:b/>
        </w:rPr>
        <w:tab/>
      </w:r>
      <w:r w:rsidRPr="00D8469A">
        <w:rPr>
          <w:rFonts w:ascii="Arial" w:hAnsi="Arial" w:cs="Arial"/>
          <w:b/>
        </w:rPr>
        <w:tab/>
      </w:r>
      <w:r w:rsidR="00564F1D">
        <w:rPr>
          <w:rFonts w:ascii="Arial" w:hAnsi="Arial" w:cs="Arial"/>
        </w:rPr>
        <w:t>Services</w:t>
      </w:r>
    </w:p>
    <w:p w14:paraId="03A61F3F" w14:textId="70AEF528" w:rsidR="00292FE7" w:rsidRPr="00D8469A" w:rsidRDefault="00292FE7" w:rsidP="00292FE7">
      <w:pPr>
        <w:spacing w:line="360" w:lineRule="auto"/>
        <w:rPr>
          <w:rFonts w:ascii="Arial" w:hAnsi="Arial" w:cs="Arial"/>
        </w:rPr>
      </w:pPr>
      <w:r w:rsidRPr="60B0F21D">
        <w:rPr>
          <w:rFonts w:ascii="Arial" w:hAnsi="Arial" w:cs="Arial"/>
          <w:b/>
          <w:bCs/>
        </w:rPr>
        <w:t xml:space="preserve">Job </w:t>
      </w:r>
      <w:r w:rsidR="00021CBE" w:rsidRPr="60B0F21D">
        <w:rPr>
          <w:rFonts w:ascii="Arial" w:hAnsi="Arial" w:cs="Arial"/>
          <w:b/>
          <w:bCs/>
        </w:rPr>
        <w:t>Location</w:t>
      </w:r>
      <w:r w:rsidRPr="60B0F21D">
        <w:rPr>
          <w:rFonts w:ascii="Arial" w:hAnsi="Arial" w:cs="Arial"/>
          <w:b/>
          <w:bCs/>
        </w:rPr>
        <w:t>:</w:t>
      </w:r>
      <w:r>
        <w:tab/>
      </w:r>
      <w:r>
        <w:tab/>
      </w:r>
      <w:r>
        <w:tab/>
      </w:r>
      <w:r w:rsidRPr="60B0F21D">
        <w:rPr>
          <w:rFonts w:ascii="Arial" w:hAnsi="Arial" w:cs="Arial"/>
        </w:rPr>
        <w:t xml:space="preserve">Andover or </w:t>
      </w:r>
      <w:r w:rsidR="00564F1D" w:rsidRPr="60B0F21D">
        <w:rPr>
          <w:rFonts w:ascii="Arial" w:hAnsi="Arial" w:cs="Arial"/>
        </w:rPr>
        <w:t>home-based</w:t>
      </w:r>
    </w:p>
    <w:p w14:paraId="17095336" w14:textId="13D713DB" w:rsidR="00292FE7" w:rsidRPr="00D8469A" w:rsidRDefault="00292FE7" w:rsidP="00292FE7">
      <w:pPr>
        <w:spacing w:line="360" w:lineRule="auto"/>
        <w:rPr>
          <w:rFonts w:ascii="Arial" w:hAnsi="Arial" w:cs="Arial"/>
        </w:rPr>
      </w:pPr>
      <w:r w:rsidRPr="7CB72F80">
        <w:rPr>
          <w:rFonts w:ascii="Arial" w:hAnsi="Arial" w:cs="Arial"/>
          <w:b/>
          <w:bCs/>
        </w:rPr>
        <w:t>Reports to:</w:t>
      </w:r>
      <w:r w:rsidRPr="7CB72F80">
        <w:rPr>
          <w:rFonts w:ascii="Arial" w:hAnsi="Arial" w:cs="Arial"/>
          <w:noProof/>
        </w:rPr>
        <w:t xml:space="preserve"> </w:t>
      </w:r>
      <w:r>
        <w:tab/>
      </w:r>
      <w:r>
        <w:tab/>
      </w:r>
      <w:r>
        <w:tab/>
      </w:r>
      <w:r w:rsidR="00A573EF" w:rsidRPr="7CB72F80">
        <w:rPr>
          <w:rFonts w:ascii="Arial" w:hAnsi="Arial" w:cs="Arial"/>
          <w:noProof/>
        </w:rPr>
        <w:t>Volunteer</w:t>
      </w:r>
      <w:r w:rsidR="7E5A5C28" w:rsidRPr="7CB72F80">
        <w:rPr>
          <w:rFonts w:ascii="Arial" w:hAnsi="Arial" w:cs="Arial"/>
          <w:noProof/>
        </w:rPr>
        <w:t xml:space="preserve"> and Group</w:t>
      </w:r>
      <w:r w:rsidR="00A573EF" w:rsidRPr="7CB72F80">
        <w:rPr>
          <w:rFonts w:ascii="Arial" w:hAnsi="Arial" w:cs="Arial"/>
          <w:noProof/>
        </w:rPr>
        <w:t xml:space="preserve"> Support Manager</w:t>
      </w:r>
    </w:p>
    <w:p w14:paraId="4E45D942" w14:textId="0BD5C212" w:rsidR="00D15A75" w:rsidRDefault="1E5F2A4F" w:rsidP="60B0F21D">
      <w:pPr>
        <w:spacing w:line="360" w:lineRule="auto"/>
        <w:rPr>
          <w:rFonts w:ascii="Arial" w:eastAsia="Arial" w:hAnsi="Arial" w:cs="Arial"/>
        </w:rPr>
      </w:pPr>
      <w:r w:rsidRPr="60B0F21D">
        <w:rPr>
          <w:rFonts w:ascii="Arial" w:eastAsia="Arial" w:hAnsi="Arial" w:cs="Arial"/>
          <w:b/>
          <w:bCs/>
        </w:rPr>
        <w:t>Number of direct reports:</w:t>
      </w:r>
      <w:r>
        <w:tab/>
      </w:r>
      <w:r w:rsidRPr="60B0F21D">
        <w:rPr>
          <w:rFonts w:ascii="Arial" w:eastAsia="Arial" w:hAnsi="Arial" w:cs="Arial"/>
        </w:rPr>
        <w:t>0</w:t>
      </w:r>
    </w:p>
    <w:p w14:paraId="7FF02313" w14:textId="3BDA5DB3" w:rsidR="00D15A75" w:rsidRDefault="1E5F2A4F" w:rsidP="60B0F21D">
      <w:pPr>
        <w:spacing w:line="360" w:lineRule="auto"/>
        <w:rPr>
          <w:rFonts w:ascii="Arial" w:eastAsia="Arial" w:hAnsi="Arial" w:cs="Arial"/>
        </w:rPr>
      </w:pPr>
      <w:r w:rsidRPr="60B0F21D">
        <w:rPr>
          <w:rFonts w:ascii="Arial" w:eastAsia="Arial" w:hAnsi="Arial" w:cs="Arial"/>
          <w:b/>
          <w:bCs/>
        </w:rPr>
        <w:t>Number of volunteer reports:</w:t>
      </w:r>
      <w:r w:rsidR="005114AB" w:rsidRPr="005114AB">
        <w:rPr>
          <w:rFonts w:ascii="Arial" w:eastAsia="Arial" w:hAnsi="Arial" w:cs="Arial"/>
        </w:rPr>
        <w:t xml:space="preserve"> 0</w:t>
      </w:r>
    </w:p>
    <w:p w14:paraId="4246E69E" w14:textId="64088797" w:rsidR="00D15A75" w:rsidRDefault="1E5F2A4F" w:rsidP="60B0F21D">
      <w:pPr>
        <w:spacing w:line="360" w:lineRule="auto"/>
        <w:rPr>
          <w:rFonts w:ascii="Arial" w:eastAsia="Arial" w:hAnsi="Arial" w:cs="Arial"/>
        </w:rPr>
      </w:pPr>
      <w:r w:rsidRPr="094A98C4">
        <w:rPr>
          <w:rFonts w:ascii="Arial" w:eastAsia="Arial" w:hAnsi="Arial" w:cs="Arial"/>
          <w:b/>
          <w:bCs/>
        </w:rPr>
        <w:t>Salary:</w:t>
      </w:r>
      <w:r>
        <w:tab/>
      </w:r>
      <w:r w:rsidR="000E7F2F">
        <w:tab/>
      </w:r>
      <w:r w:rsidR="000E7F2F">
        <w:tab/>
      </w:r>
      <w:r w:rsidR="000E7F2F">
        <w:tab/>
      </w:r>
      <w:r w:rsidR="0606DA2B" w:rsidRPr="094A98C4">
        <w:rPr>
          <w:rFonts w:ascii="Arial" w:eastAsia="Arial" w:hAnsi="Arial" w:cs="Arial"/>
        </w:rPr>
        <w:t>£29,000 - £32,000 per annum</w:t>
      </w:r>
      <w:r>
        <w:tab/>
      </w:r>
      <w:r>
        <w:tab/>
      </w:r>
    </w:p>
    <w:p w14:paraId="16994837" w14:textId="5E99F3E3" w:rsidR="00D15A75" w:rsidRDefault="1E5F2A4F" w:rsidP="258099CD">
      <w:pPr>
        <w:spacing w:line="360" w:lineRule="auto"/>
        <w:rPr>
          <w:rFonts w:ascii="Arial" w:eastAsia="Arial" w:hAnsi="Arial" w:cs="Arial"/>
          <w:szCs w:val="32"/>
        </w:rPr>
      </w:pPr>
      <w:r w:rsidRPr="258099CD">
        <w:rPr>
          <w:rFonts w:ascii="Arial" w:eastAsia="Arial" w:hAnsi="Arial" w:cs="Arial"/>
          <w:b/>
          <w:bCs/>
          <w:szCs w:val="32"/>
        </w:rPr>
        <w:t xml:space="preserve">Level of disclosure check required and related workforce: </w:t>
      </w:r>
    </w:p>
    <w:p w14:paraId="15301F75" w14:textId="5FA0296B" w:rsidR="00D15A75" w:rsidRDefault="1E5F2A4F" w:rsidP="258099CD">
      <w:pPr>
        <w:spacing w:line="360" w:lineRule="auto"/>
        <w:rPr>
          <w:rFonts w:ascii="Arial" w:eastAsia="Arial" w:hAnsi="Arial" w:cs="Arial"/>
          <w:szCs w:val="32"/>
        </w:rPr>
      </w:pPr>
      <w:r w:rsidRPr="258099CD">
        <w:rPr>
          <w:rFonts w:ascii="Arial" w:eastAsia="Arial" w:hAnsi="Arial" w:cs="Arial"/>
          <w:szCs w:val="32"/>
        </w:rPr>
        <w:t>Basic</w:t>
      </w:r>
    </w:p>
    <w:p w14:paraId="7A66E6D8" w14:textId="65A66761" w:rsidR="00D15A75" w:rsidRDefault="00D15A75" w:rsidP="258099CD"/>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6E0E341C" w14:textId="7960C36C" w:rsidR="6EDEEDC7" w:rsidRDefault="6EDEEDC7" w:rsidP="1C9B0E81">
      <w:pPr>
        <w:spacing w:after="240" w:line="240" w:lineRule="auto"/>
        <w:rPr>
          <w:rFonts w:ascii="Arial" w:eastAsia="Arial" w:hAnsi="Arial" w:cs="Arial"/>
        </w:rPr>
      </w:pPr>
      <w:r w:rsidRPr="7CB72F80">
        <w:rPr>
          <w:rFonts w:ascii="Arial" w:hAnsi="Arial" w:cs="Arial"/>
        </w:rPr>
        <w:t xml:space="preserve">The </w:t>
      </w:r>
      <w:r w:rsidR="385A43A3" w:rsidRPr="7CB72F80">
        <w:rPr>
          <w:rFonts w:ascii="Arial" w:hAnsi="Arial" w:cs="Arial"/>
        </w:rPr>
        <w:t>V</w:t>
      </w:r>
      <w:r w:rsidRPr="7CB72F80">
        <w:rPr>
          <w:rFonts w:ascii="Arial" w:hAnsi="Arial" w:cs="Arial"/>
        </w:rPr>
        <w:t xml:space="preserve">olunteer </w:t>
      </w:r>
      <w:r w:rsidR="6E491800" w:rsidRPr="7CB72F80">
        <w:rPr>
          <w:rFonts w:ascii="Arial" w:hAnsi="Arial" w:cs="Arial"/>
        </w:rPr>
        <w:t xml:space="preserve">and </w:t>
      </w:r>
      <w:r w:rsidR="170B98C7" w:rsidRPr="7CB72F80">
        <w:rPr>
          <w:rFonts w:ascii="Arial" w:hAnsi="Arial" w:cs="Arial"/>
        </w:rPr>
        <w:t>G</w:t>
      </w:r>
      <w:r w:rsidR="6E491800" w:rsidRPr="7CB72F80">
        <w:rPr>
          <w:rFonts w:ascii="Arial" w:hAnsi="Arial" w:cs="Arial"/>
        </w:rPr>
        <w:t xml:space="preserve">roup </w:t>
      </w:r>
      <w:r w:rsidR="4A2ECBB0" w:rsidRPr="7CB72F80">
        <w:rPr>
          <w:rFonts w:ascii="Arial" w:hAnsi="Arial" w:cs="Arial"/>
        </w:rPr>
        <w:t>S</w:t>
      </w:r>
      <w:r w:rsidRPr="7CB72F80">
        <w:rPr>
          <w:rFonts w:ascii="Arial" w:hAnsi="Arial" w:cs="Arial"/>
        </w:rPr>
        <w:t>upport team are r</w:t>
      </w:r>
      <w:r w:rsidRPr="7CB72F80">
        <w:rPr>
          <w:rFonts w:ascii="Arial" w:eastAsia="Arial" w:hAnsi="Arial" w:cs="Arial"/>
        </w:rPr>
        <w:t xml:space="preserve">esponsible for all day-to-day support to our volunteers, within our local groups and our wider services.  Including the recruitment of new </w:t>
      </w:r>
      <w:r w:rsidR="00B5553B" w:rsidRPr="7CB72F80">
        <w:rPr>
          <w:rFonts w:ascii="Arial" w:eastAsia="Arial" w:hAnsi="Arial" w:cs="Arial"/>
        </w:rPr>
        <w:t>volunteers and</w:t>
      </w:r>
      <w:r w:rsidRPr="7CB72F80">
        <w:rPr>
          <w:rFonts w:ascii="Arial" w:eastAsia="Arial" w:hAnsi="Arial" w:cs="Arial"/>
        </w:rPr>
        <w:t xml:space="preserve"> responding to requests for support and advice from existing volunteers.</w:t>
      </w:r>
    </w:p>
    <w:p w14:paraId="4695D305" w14:textId="52E482F1" w:rsidR="00292FE7" w:rsidRPr="00A11267" w:rsidRDefault="00292FE7" w:rsidP="00292FE7">
      <w:pPr>
        <w:pStyle w:val="Heading2"/>
        <w:rPr>
          <w:rFonts w:ascii="Arial" w:hAnsi="Arial" w:cs="Arial"/>
        </w:rPr>
      </w:pPr>
      <w:r w:rsidRPr="00A11267">
        <w:rPr>
          <w:rFonts w:ascii="Arial" w:hAnsi="Arial" w:cs="Arial"/>
        </w:rPr>
        <w:t>Organisational chart</w:t>
      </w:r>
    </w:p>
    <w:p w14:paraId="0FED7BB5" w14:textId="284F1AB4" w:rsidR="00292FE7" w:rsidRPr="00A11267" w:rsidRDefault="0030089C" w:rsidP="00292FE7">
      <w:pPr>
        <w:rPr>
          <w:rFonts w:ascii="Arial" w:hAnsi="Arial" w:cs="Arial"/>
          <w:i/>
        </w:rPr>
      </w:pPr>
      <w:r w:rsidRPr="00A11267">
        <w:rPr>
          <w:rFonts w:ascii="Arial" w:hAnsi="Arial" w:cs="Arial"/>
          <w:noProof/>
          <w:lang w:eastAsia="en-GB"/>
        </w:rPr>
        <w:drawing>
          <wp:inline distT="0" distB="0" distL="0" distR="0" wp14:anchorId="7DC03737" wp14:editId="24AC6FB5">
            <wp:extent cx="6589986" cy="3531476"/>
            <wp:effectExtent l="0" t="0" r="0" b="1206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D0DE663" w14:textId="035AD006" w:rsidR="009C4F35" w:rsidRPr="0030089C" w:rsidRDefault="006C065E" w:rsidP="1C9B0E81">
      <w:pPr>
        <w:rPr>
          <w:rStyle w:val="Strong"/>
          <w:rFonts w:ascii="Arial" w:hAnsi="Arial" w:cs="Arial"/>
          <w:b w:val="0"/>
          <w:bCs w:val="0"/>
        </w:rPr>
      </w:pPr>
      <w:r w:rsidRPr="1C9B0E81">
        <w:rPr>
          <w:rFonts w:ascii="Arial" w:hAnsi="Arial" w:cs="Arial"/>
        </w:rPr>
        <w:t xml:space="preserve">The </w:t>
      </w:r>
      <w:r w:rsidRPr="1C9B0E81">
        <w:rPr>
          <w:rStyle w:val="Strong"/>
          <w:rFonts w:ascii="Arial" w:hAnsi="Arial" w:cs="Arial"/>
          <w:b w:val="0"/>
          <w:bCs w:val="0"/>
        </w:rPr>
        <w:t>Director of Services</w:t>
      </w:r>
      <w:r w:rsidRPr="1C9B0E81">
        <w:rPr>
          <w:rFonts w:ascii="Arial" w:hAnsi="Arial" w:cs="Arial"/>
        </w:rPr>
        <w:t xml:space="preserve"> oversees the </w:t>
      </w:r>
      <w:r w:rsidRPr="1C9B0E81">
        <w:rPr>
          <w:rStyle w:val="Strong"/>
          <w:rFonts w:ascii="Arial" w:hAnsi="Arial" w:cs="Arial"/>
          <w:b w:val="0"/>
          <w:bCs w:val="0"/>
        </w:rPr>
        <w:t>Head of Community Networks</w:t>
      </w:r>
      <w:r w:rsidRPr="1C9B0E81">
        <w:rPr>
          <w:rFonts w:ascii="Arial" w:hAnsi="Arial" w:cs="Arial"/>
        </w:rPr>
        <w:t xml:space="preserve">, who is responsible for leading the Community Networks team. </w:t>
      </w:r>
      <w:r w:rsidR="005525D7" w:rsidRPr="1C9B0E81">
        <w:rPr>
          <w:rFonts w:ascii="Arial" w:hAnsi="Arial" w:cs="Arial"/>
        </w:rPr>
        <w:t xml:space="preserve">The Volunteer </w:t>
      </w:r>
      <w:r w:rsidR="66C288CF" w:rsidRPr="1C9B0E81">
        <w:rPr>
          <w:rFonts w:ascii="Arial" w:hAnsi="Arial" w:cs="Arial"/>
        </w:rPr>
        <w:t xml:space="preserve">and Group </w:t>
      </w:r>
      <w:r w:rsidR="005525D7" w:rsidRPr="1C9B0E81">
        <w:rPr>
          <w:rFonts w:ascii="Arial" w:hAnsi="Arial" w:cs="Arial"/>
        </w:rPr>
        <w:t>Support Manager reports to the Head of Community Networks and</w:t>
      </w:r>
      <w:r w:rsidRPr="1C9B0E81">
        <w:rPr>
          <w:rFonts w:ascii="Arial" w:hAnsi="Arial" w:cs="Arial"/>
        </w:rPr>
        <w:t xml:space="preserve"> manages the </w:t>
      </w:r>
      <w:r w:rsidRPr="1C9B0E81">
        <w:rPr>
          <w:rStyle w:val="Strong"/>
          <w:rFonts w:ascii="Arial" w:hAnsi="Arial" w:cs="Arial"/>
          <w:b w:val="0"/>
          <w:bCs w:val="0"/>
        </w:rPr>
        <w:t xml:space="preserve">Volunteer </w:t>
      </w:r>
      <w:r w:rsidR="138EF2D2" w:rsidRPr="1C9B0E81">
        <w:rPr>
          <w:rStyle w:val="Strong"/>
          <w:rFonts w:ascii="Arial" w:hAnsi="Arial" w:cs="Arial"/>
          <w:b w:val="0"/>
          <w:bCs w:val="0"/>
        </w:rPr>
        <w:t>Suppor</w:t>
      </w:r>
      <w:r w:rsidR="00DB60A9" w:rsidRPr="1C9B0E81">
        <w:rPr>
          <w:rStyle w:val="Strong"/>
          <w:rFonts w:ascii="Arial" w:hAnsi="Arial" w:cs="Arial"/>
          <w:b w:val="0"/>
          <w:bCs w:val="0"/>
        </w:rPr>
        <w:t>t Officer</w:t>
      </w:r>
      <w:r w:rsidR="531622B9" w:rsidRPr="1C9B0E81">
        <w:rPr>
          <w:rStyle w:val="Strong"/>
          <w:rFonts w:ascii="Arial" w:hAnsi="Arial" w:cs="Arial"/>
          <w:b w:val="0"/>
          <w:bCs w:val="0"/>
        </w:rPr>
        <w:t xml:space="preserve"> - Recruitment</w:t>
      </w:r>
      <w:r w:rsidR="00DB60A9" w:rsidRPr="1C9B0E81">
        <w:rPr>
          <w:rStyle w:val="Strong"/>
          <w:rFonts w:ascii="Arial" w:hAnsi="Arial" w:cs="Arial"/>
          <w:b w:val="0"/>
          <w:bCs w:val="0"/>
        </w:rPr>
        <w:t>.</w:t>
      </w:r>
    </w:p>
    <w:p w14:paraId="777291CA" w14:textId="77777777"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1D3FD08B" w14:textId="2E43D01F" w:rsidR="007C0CCE" w:rsidRPr="0030089C" w:rsidRDefault="0030089C" w:rsidP="0030089C">
      <w:pPr>
        <w:rPr>
          <w:rFonts w:ascii="Arial" w:hAnsi="Arial" w:cs="Arial"/>
          <w:noProof/>
          <w:lang w:eastAsia="en-GB"/>
        </w:rPr>
      </w:pPr>
      <w:r w:rsidRPr="007531A0">
        <w:rPr>
          <w:noProof/>
        </w:rPr>
        <w:drawing>
          <wp:inline distT="0" distB="0" distL="0" distR="0" wp14:anchorId="02A8D16B" wp14:editId="2176A71A">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38C04754" w14:textId="080F7667" w:rsidR="007C0CCE" w:rsidRDefault="007C0CCE" w:rsidP="00FF1990">
      <w:pPr>
        <w:pStyle w:val="Heading3"/>
        <w:numPr>
          <w:ilvl w:val="0"/>
          <w:numId w:val="5"/>
        </w:numPr>
        <w:rPr>
          <w:rFonts w:ascii="Arial" w:hAnsi="Arial" w:cs="Arial"/>
          <w:b w:val="0"/>
          <w:bCs/>
        </w:rPr>
      </w:pPr>
      <w:r w:rsidRPr="007C0CCE">
        <w:rPr>
          <w:rFonts w:ascii="Arial" w:hAnsi="Arial" w:cs="Arial"/>
          <w:b w:val="0"/>
          <w:bCs/>
        </w:rPr>
        <w:lastRenderedPageBreak/>
        <w:t>Making It Happen - we are Ambitious</w:t>
      </w:r>
    </w:p>
    <w:p w14:paraId="294550EF" w14:textId="4B9AE2E1" w:rsidR="00292FE7" w:rsidRPr="00D15A75" w:rsidRDefault="00292FE7" w:rsidP="00292FE7">
      <w:pPr>
        <w:pStyle w:val="Heading3"/>
        <w:numPr>
          <w:ilvl w:val="0"/>
          <w:numId w:val="5"/>
        </w:numPr>
        <w:rPr>
          <w:rFonts w:ascii="Arial" w:hAnsi="Arial" w:cs="Arial"/>
          <w:b w:val="0"/>
          <w:bCs/>
        </w:rPr>
      </w:pPr>
      <w:r w:rsidRPr="00D15A75">
        <w:rPr>
          <w:rFonts w:ascii="Arial" w:hAnsi="Arial" w:cs="Arial"/>
          <w:b w:val="0"/>
          <w:bCs/>
        </w:rPr>
        <w:t>Showing We Care - we are Supportive and Caring</w:t>
      </w:r>
    </w:p>
    <w:p w14:paraId="3DF908AD" w14:textId="77777777" w:rsidR="007C0CCE" w:rsidRPr="007C0CCE" w:rsidRDefault="007C0CCE" w:rsidP="007C0CCE">
      <w:pPr>
        <w:pStyle w:val="ListParagraph"/>
        <w:numPr>
          <w:ilvl w:val="0"/>
          <w:numId w:val="5"/>
        </w:numPr>
        <w:rPr>
          <w:rFonts w:eastAsiaTheme="majorEastAsia"/>
          <w:bCs/>
          <w:color w:val="000000" w:themeColor="text1"/>
          <w:sz w:val="32"/>
          <w:lang w:eastAsia="en-US"/>
        </w:rPr>
      </w:pPr>
      <w:r w:rsidRPr="007C0CCE">
        <w:rPr>
          <w:rFonts w:eastAsiaTheme="majorEastAsia"/>
          <w:bCs/>
          <w:color w:val="000000" w:themeColor="text1"/>
          <w:sz w:val="32"/>
          <w:lang w:eastAsia="en-US"/>
        </w:rPr>
        <w:t>Knowing Our Stuff - we have Integrity and we act Honestly</w:t>
      </w:r>
    </w:p>
    <w:p w14:paraId="7A5A8E2C" w14:textId="77777777" w:rsidR="00292FE7" w:rsidRPr="00A11267" w:rsidRDefault="00292FE7" w:rsidP="00292FE7">
      <w:pPr>
        <w:rPr>
          <w:rFonts w:ascii="Arial" w:hAnsi="Arial" w:cs="Arial"/>
        </w:rPr>
      </w:pPr>
    </w:p>
    <w:p w14:paraId="1F0933E5" w14:textId="43723876" w:rsidR="0BE85A93" w:rsidRDefault="0BE85A93" w:rsidP="258099CD">
      <w:pPr>
        <w:pStyle w:val="Heading2"/>
        <w:rPr>
          <w:rFonts w:ascii="Arial" w:hAnsi="Arial" w:cs="Arial"/>
        </w:rPr>
      </w:pPr>
      <w:r w:rsidRPr="1DDACE77">
        <w:rPr>
          <w:rFonts w:ascii="Arial" w:hAnsi="Arial" w:cs="Arial"/>
        </w:rPr>
        <w:t>Key accountabilities of the role:</w:t>
      </w:r>
    </w:p>
    <w:p w14:paraId="38DB6448" w14:textId="771484E2" w:rsidR="00292FE7" w:rsidRPr="00B97343" w:rsidRDefault="0BE85A93" w:rsidP="258099CD">
      <w:pPr>
        <w:pStyle w:val="ListParagraph"/>
        <w:numPr>
          <w:ilvl w:val="0"/>
          <w:numId w:val="1"/>
        </w:numPr>
        <w:rPr>
          <w:sz w:val="32"/>
          <w:szCs w:val="32"/>
        </w:rPr>
      </w:pPr>
      <w:r w:rsidRPr="258099CD">
        <w:rPr>
          <w:sz w:val="32"/>
          <w:szCs w:val="32"/>
        </w:rPr>
        <w:t xml:space="preserve">Develop and implement a volunteer recruitment plan that assess the requirements for volunteers in each department and across various teams. </w:t>
      </w:r>
    </w:p>
    <w:p w14:paraId="6E7A31F2" w14:textId="50D5D840" w:rsidR="00292FE7" w:rsidRPr="00B97343" w:rsidRDefault="0BE85A93" w:rsidP="258099CD">
      <w:pPr>
        <w:pStyle w:val="ListParagraph"/>
        <w:numPr>
          <w:ilvl w:val="0"/>
          <w:numId w:val="1"/>
        </w:numPr>
        <w:rPr>
          <w:sz w:val="32"/>
          <w:szCs w:val="32"/>
        </w:rPr>
      </w:pPr>
      <w:r w:rsidRPr="5599F0CE">
        <w:rPr>
          <w:sz w:val="32"/>
          <w:szCs w:val="32"/>
        </w:rPr>
        <w:t>Recruit new volunteers, through advertising and events</w:t>
      </w:r>
    </w:p>
    <w:p w14:paraId="4C3F4091" w14:textId="18890BC1" w:rsidR="7D329948" w:rsidRDefault="7D329948" w:rsidP="5599F0CE">
      <w:pPr>
        <w:pStyle w:val="ListParagraph"/>
        <w:numPr>
          <w:ilvl w:val="0"/>
          <w:numId w:val="1"/>
        </w:numPr>
        <w:rPr>
          <w:sz w:val="32"/>
          <w:szCs w:val="32"/>
        </w:rPr>
      </w:pPr>
      <w:r w:rsidRPr="5599F0CE">
        <w:rPr>
          <w:sz w:val="32"/>
          <w:szCs w:val="32"/>
        </w:rPr>
        <w:t>Manage the end-to-end process for volunteers, including onboarding and offboarding</w:t>
      </w:r>
      <w:r w:rsidR="00757A4E">
        <w:rPr>
          <w:sz w:val="32"/>
          <w:szCs w:val="32"/>
        </w:rPr>
        <w:t>, ensuring all processes are compliant with safeguarding and data protection requirements.</w:t>
      </w:r>
    </w:p>
    <w:p w14:paraId="194A0159" w14:textId="3FB4F928" w:rsidR="00292FE7" w:rsidRPr="00B97343" w:rsidRDefault="0BE85A93" w:rsidP="258099CD">
      <w:pPr>
        <w:pStyle w:val="ListParagraph"/>
        <w:numPr>
          <w:ilvl w:val="0"/>
          <w:numId w:val="1"/>
        </w:numPr>
        <w:rPr>
          <w:sz w:val="32"/>
          <w:szCs w:val="32"/>
        </w:rPr>
      </w:pPr>
      <w:r w:rsidRPr="7CB72F80">
        <w:rPr>
          <w:sz w:val="32"/>
          <w:szCs w:val="32"/>
        </w:rPr>
        <w:t xml:space="preserve">Maintain </w:t>
      </w:r>
      <w:r w:rsidR="11691F88" w:rsidRPr="7CB72F80">
        <w:rPr>
          <w:sz w:val="32"/>
          <w:szCs w:val="32"/>
        </w:rPr>
        <w:t>the</w:t>
      </w:r>
      <w:r w:rsidRPr="7CB72F80">
        <w:rPr>
          <w:sz w:val="32"/>
          <w:szCs w:val="32"/>
        </w:rPr>
        <w:t xml:space="preserve"> database and other records</w:t>
      </w:r>
      <w:r w:rsidR="009921E8" w:rsidRPr="7CB72F80">
        <w:rPr>
          <w:sz w:val="32"/>
          <w:szCs w:val="32"/>
        </w:rPr>
        <w:t>.</w:t>
      </w:r>
    </w:p>
    <w:p w14:paraId="556AB759" w14:textId="2191E4F9" w:rsidR="00292FE7" w:rsidRPr="00B97343" w:rsidRDefault="08D2B790" w:rsidP="258099CD">
      <w:pPr>
        <w:pStyle w:val="ListParagraph"/>
        <w:numPr>
          <w:ilvl w:val="0"/>
          <w:numId w:val="1"/>
        </w:numPr>
        <w:rPr>
          <w:sz w:val="32"/>
          <w:szCs w:val="32"/>
        </w:rPr>
      </w:pPr>
      <w:r w:rsidRPr="162AD457">
        <w:rPr>
          <w:sz w:val="32"/>
          <w:szCs w:val="32"/>
        </w:rPr>
        <w:t>Work with the Volun</w:t>
      </w:r>
      <w:r w:rsidR="7B99B33B" w:rsidRPr="162AD457">
        <w:rPr>
          <w:sz w:val="32"/>
          <w:szCs w:val="32"/>
        </w:rPr>
        <w:t>t</w:t>
      </w:r>
      <w:r w:rsidRPr="162AD457">
        <w:rPr>
          <w:sz w:val="32"/>
          <w:szCs w:val="32"/>
        </w:rPr>
        <w:t>eer Communication and Learning Officer to d</w:t>
      </w:r>
      <w:r w:rsidR="0BE85A93" w:rsidRPr="162AD457">
        <w:rPr>
          <w:sz w:val="32"/>
          <w:szCs w:val="32"/>
        </w:rPr>
        <w:t>evelop and manage regular communication channels to all volunteers to ensure they have up to date information and are fully informed.</w:t>
      </w:r>
    </w:p>
    <w:p w14:paraId="332CDFFF" w14:textId="5970BB43" w:rsidR="00292FE7" w:rsidRPr="00B97343" w:rsidRDefault="0BE85A93" w:rsidP="258099CD">
      <w:pPr>
        <w:pStyle w:val="ListParagraph"/>
        <w:numPr>
          <w:ilvl w:val="0"/>
          <w:numId w:val="1"/>
        </w:numPr>
        <w:rPr>
          <w:sz w:val="32"/>
          <w:szCs w:val="32"/>
        </w:rPr>
      </w:pPr>
      <w:r w:rsidRPr="258099CD">
        <w:rPr>
          <w:sz w:val="32"/>
          <w:szCs w:val="32"/>
        </w:rPr>
        <w:t>Ensuring that volunteer applications to M</w:t>
      </w:r>
      <w:r w:rsidR="0DB77FC4" w:rsidRPr="258099CD">
        <w:rPr>
          <w:sz w:val="32"/>
          <w:szCs w:val="32"/>
        </w:rPr>
        <w:t>acular Society</w:t>
      </w:r>
      <w:r w:rsidRPr="258099CD">
        <w:rPr>
          <w:sz w:val="32"/>
          <w:szCs w:val="32"/>
        </w:rPr>
        <w:t xml:space="preserve"> are dealt with in a timely manner and followed up to ensure that they are being supported and given an appropriate role to suit their skills and needs.</w:t>
      </w:r>
    </w:p>
    <w:p w14:paraId="56082336" w14:textId="1CFE7634" w:rsidR="00292FE7" w:rsidRPr="00B97343" w:rsidRDefault="648B045B" w:rsidP="258099CD">
      <w:pPr>
        <w:pStyle w:val="ListParagraph"/>
        <w:numPr>
          <w:ilvl w:val="0"/>
          <w:numId w:val="1"/>
        </w:numPr>
        <w:rPr>
          <w:sz w:val="32"/>
          <w:szCs w:val="32"/>
        </w:rPr>
      </w:pPr>
      <w:r w:rsidRPr="1DDACE77">
        <w:rPr>
          <w:sz w:val="32"/>
          <w:szCs w:val="32"/>
        </w:rPr>
        <w:t>Work with others to demonstrate and communicate the impact that volunteering can have for volunteers and for those who the charity supports.</w:t>
      </w:r>
    </w:p>
    <w:p w14:paraId="317CCFF7" w14:textId="4981676E" w:rsidR="603B3786" w:rsidRDefault="009921E8" w:rsidP="1DDACE77">
      <w:pPr>
        <w:pStyle w:val="ListParagraph"/>
        <w:numPr>
          <w:ilvl w:val="0"/>
          <w:numId w:val="1"/>
        </w:numPr>
        <w:rPr>
          <w:sz w:val="32"/>
          <w:szCs w:val="32"/>
        </w:rPr>
      </w:pPr>
      <w:r>
        <w:rPr>
          <w:sz w:val="32"/>
          <w:szCs w:val="32"/>
        </w:rPr>
        <w:t>Promote inclusive and accessible recruitment practices to ensure volunteering opportunities are open to a diverse range of people.</w:t>
      </w:r>
    </w:p>
    <w:p w14:paraId="3B4C86FE" w14:textId="77777777" w:rsidR="00E97BC2" w:rsidRPr="00E97BC2" w:rsidRDefault="00E97BC2" w:rsidP="00292FE7">
      <w:pPr>
        <w:rPr>
          <w:rFonts w:ascii="Arial" w:hAnsi="Arial" w:cs="Arial"/>
          <w:iCs/>
          <w:szCs w:val="28"/>
        </w:rPr>
      </w:pPr>
    </w:p>
    <w:p w14:paraId="14DC105D" w14:textId="1FADCA15" w:rsidR="00E97BC2" w:rsidRPr="00E97BC2" w:rsidRDefault="00E97BC2" w:rsidP="00292FE7">
      <w:pPr>
        <w:rPr>
          <w:rFonts w:ascii="Arial" w:hAnsi="Arial" w:cs="Arial"/>
          <w:iCs/>
          <w:szCs w:val="28"/>
        </w:rPr>
      </w:pPr>
      <w:r w:rsidRPr="00E97BC2">
        <w:rPr>
          <w:rFonts w:ascii="Arial" w:hAnsi="Arial" w:cs="Arial"/>
          <w:iCs/>
          <w:szCs w:val="28"/>
        </w:rPr>
        <w:t>Specifically for this role</w:t>
      </w:r>
      <w:r w:rsidR="00B1358D">
        <w:rPr>
          <w:rFonts w:ascii="Arial" w:hAnsi="Arial" w:cs="Arial"/>
          <w:iCs/>
          <w:szCs w:val="28"/>
        </w:rPr>
        <w:t>,</w:t>
      </w:r>
      <w:r w:rsidRPr="00E97BC2">
        <w:rPr>
          <w:rFonts w:ascii="Arial" w:hAnsi="Arial" w:cs="Arial"/>
          <w:iCs/>
          <w:szCs w:val="28"/>
        </w:rPr>
        <w:t xml:space="preserve"> you will have:</w:t>
      </w:r>
    </w:p>
    <w:p w14:paraId="0B4B4287" w14:textId="77777777" w:rsidR="00D16571" w:rsidRPr="00A11267" w:rsidRDefault="00D16571" w:rsidP="258099CD">
      <w:pPr>
        <w:pStyle w:val="Heading2"/>
        <w:rPr>
          <w:rFonts w:ascii="Arial" w:hAnsi="Arial" w:cs="Arial"/>
        </w:rPr>
      </w:pPr>
      <w:r>
        <w:t>Knowing Our Stuff</w:t>
      </w:r>
    </w:p>
    <w:p w14:paraId="4E4D4CAF" w14:textId="3BF1E81E" w:rsidR="00591A1C" w:rsidRPr="00591A1C" w:rsidRDefault="00591A1C" w:rsidP="00591A1C">
      <w:pPr>
        <w:pStyle w:val="ListParagraph"/>
        <w:numPr>
          <w:ilvl w:val="0"/>
          <w:numId w:val="5"/>
        </w:numPr>
        <w:spacing w:before="100" w:beforeAutospacing="1" w:after="100" w:afterAutospacing="1"/>
        <w:rPr>
          <w:sz w:val="32"/>
          <w:szCs w:val="32"/>
        </w:rPr>
      </w:pPr>
      <w:r w:rsidRPr="00591A1C">
        <w:rPr>
          <w:sz w:val="32"/>
          <w:szCs w:val="32"/>
        </w:rPr>
        <w:t>Good working knowledge of administration processes, ideally within a volunteer or community-based setting.</w:t>
      </w:r>
    </w:p>
    <w:p w14:paraId="0683ACCB" w14:textId="5C4D8148" w:rsidR="00591A1C" w:rsidRPr="00591A1C" w:rsidRDefault="00591A1C" w:rsidP="00591A1C">
      <w:pPr>
        <w:pStyle w:val="ListParagraph"/>
        <w:numPr>
          <w:ilvl w:val="0"/>
          <w:numId w:val="5"/>
        </w:numPr>
        <w:spacing w:before="100" w:beforeAutospacing="1" w:after="100" w:afterAutospacing="1"/>
        <w:rPr>
          <w:sz w:val="32"/>
          <w:szCs w:val="32"/>
        </w:rPr>
      </w:pPr>
      <w:r w:rsidRPr="00591A1C">
        <w:rPr>
          <w:sz w:val="32"/>
          <w:szCs w:val="32"/>
        </w:rPr>
        <w:t>Familiarity with onboarding, safeguarding, or recruitment procedures.</w:t>
      </w:r>
    </w:p>
    <w:p w14:paraId="0488ABB6" w14:textId="4D30C607" w:rsidR="00591A1C" w:rsidRPr="00591A1C" w:rsidRDefault="00591A1C" w:rsidP="00591A1C">
      <w:pPr>
        <w:pStyle w:val="ListParagraph"/>
        <w:numPr>
          <w:ilvl w:val="0"/>
          <w:numId w:val="5"/>
        </w:numPr>
        <w:spacing w:before="100" w:beforeAutospacing="1" w:after="100" w:afterAutospacing="1"/>
        <w:rPr>
          <w:sz w:val="32"/>
          <w:szCs w:val="32"/>
        </w:rPr>
      </w:pPr>
      <w:r w:rsidRPr="00591A1C">
        <w:rPr>
          <w:sz w:val="32"/>
          <w:szCs w:val="32"/>
        </w:rPr>
        <w:t>Ability to use systems, databases, and digital tools confidently (e.g. Word, Excel, Outlook).</w:t>
      </w:r>
    </w:p>
    <w:p w14:paraId="0A300EEE" w14:textId="2D931E8F" w:rsidR="00591A1C" w:rsidRPr="00591A1C" w:rsidRDefault="00591A1C" w:rsidP="00591A1C">
      <w:pPr>
        <w:pStyle w:val="ListParagraph"/>
        <w:numPr>
          <w:ilvl w:val="0"/>
          <w:numId w:val="5"/>
        </w:numPr>
        <w:spacing w:before="100" w:beforeAutospacing="1" w:after="100" w:afterAutospacing="1"/>
        <w:rPr>
          <w:sz w:val="32"/>
          <w:szCs w:val="32"/>
        </w:rPr>
      </w:pPr>
      <w:r w:rsidRPr="00591A1C">
        <w:rPr>
          <w:sz w:val="32"/>
          <w:szCs w:val="32"/>
        </w:rPr>
        <w:t>Keen attention to detail, ensuring accurate and consistent information is shared and recorded.</w:t>
      </w:r>
    </w:p>
    <w:p w14:paraId="2946CE91" w14:textId="3AD1D416" w:rsidR="00D16571" w:rsidRPr="0030089C" w:rsidRDefault="00591A1C" w:rsidP="00292FE7">
      <w:pPr>
        <w:pStyle w:val="ListParagraph"/>
        <w:numPr>
          <w:ilvl w:val="0"/>
          <w:numId w:val="5"/>
        </w:numPr>
        <w:spacing w:before="100" w:beforeAutospacing="1" w:after="100" w:afterAutospacing="1"/>
        <w:rPr>
          <w:sz w:val="32"/>
          <w:szCs w:val="32"/>
        </w:rPr>
      </w:pPr>
      <w:r w:rsidRPr="00591A1C">
        <w:rPr>
          <w:sz w:val="32"/>
          <w:szCs w:val="32"/>
        </w:rPr>
        <w:lastRenderedPageBreak/>
        <w:t>Willingness to learn and keep up to date with policies and procedures relevant to volunteer support.</w:t>
      </w:r>
    </w:p>
    <w:p w14:paraId="1C6F68B8" w14:textId="77777777" w:rsidR="00D16571" w:rsidRPr="00A11267" w:rsidRDefault="00D16571" w:rsidP="258099CD">
      <w:pPr>
        <w:pStyle w:val="Heading2"/>
        <w:rPr>
          <w:rFonts w:ascii="Arial" w:hAnsi="Arial" w:cs="Arial"/>
        </w:rPr>
      </w:pPr>
      <w:r>
        <w:t>Making It Happen</w:t>
      </w:r>
    </w:p>
    <w:p w14:paraId="7B036ACC" w14:textId="2465945D" w:rsidR="0747AE90" w:rsidRDefault="0747AE90" w:rsidP="258099CD">
      <w:pPr>
        <w:pStyle w:val="ListParagraph"/>
        <w:numPr>
          <w:ilvl w:val="0"/>
          <w:numId w:val="11"/>
        </w:numPr>
        <w:spacing w:beforeAutospacing="1" w:afterAutospacing="1"/>
        <w:rPr>
          <w:sz w:val="32"/>
          <w:szCs w:val="32"/>
        </w:rPr>
      </w:pPr>
      <w:r w:rsidRPr="258099CD">
        <w:rPr>
          <w:sz w:val="32"/>
          <w:szCs w:val="32"/>
        </w:rPr>
        <w:t>Evidence of success in recruiting and supporting volunteers</w:t>
      </w:r>
    </w:p>
    <w:p w14:paraId="7943DA27" w14:textId="63BAD25B" w:rsidR="00E35B2D" w:rsidRPr="003042C1" w:rsidRDefault="00E35B2D" w:rsidP="003042C1">
      <w:pPr>
        <w:pStyle w:val="ListParagraph"/>
        <w:numPr>
          <w:ilvl w:val="0"/>
          <w:numId w:val="11"/>
        </w:numPr>
        <w:spacing w:before="100" w:beforeAutospacing="1" w:after="100" w:afterAutospacing="1"/>
        <w:rPr>
          <w:sz w:val="32"/>
          <w:szCs w:val="32"/>
        </w:rPr>
      </w:pPr>
      <w:r w:rsidRPr="003042C1">
        <w:rPr>
          <w:sz w:val="32"/>
          <w:szCs w:val="32"/>
        </w:rPr>
        <w:t>Organised and efficient, with the ability to manage competing priorities and respond quickly to queries.</w:t>
      </w:r>
    </w:p>
    <w:p w14:paraId="3B14F64A" w14:textId="10F8307D" w:rsidR="00E35B2D" w:rsidRPr="003042C1" w:rsidRDefault="00E35B2D" w:rsidP="003042C1">
      <w:pPr>
        <w:pStyle w:val="ListParagraph"/>
        <w:numPr>
          <w:ilvl w:val="0"/>
          <w:numId w:val="11"/>
        </w:numPr>
        <w:spacing w:before="100" w:beforeAutospacing="1" w:after="100" w:afterAutospacing="1"/>
        <w:rPr>
          <w:sz w:val="32"/>
          <w:szCs w:val="32"/>
        </w:rPr>
      </w:pPr>
      <w:r w:rsidRPr="003042C1">
        <w:rPr>
          <w:sz w:val="32"/>
          <w:szCs w:val="32"/>
        </w:rPr>
        <w:t>Confident in managing inboxes and phone lines to support volunteers with timely, practical advice.</w:t>
      </w:r>
    </w:p>
    <w:p w14:paraId="2E3952EB" w14:textId="7E3B29CE" w:rsidR="00E35B2D" w:rsidRPr="003042C1" w:rsidRDefault="00E35B2D" w:rsidP="003042C1">
      <w:pPr>
        <w:pStyle w:val="ListParagraph"/>
        <w:numPr>
          <w:ilvl w:val="0"/>
          <w:numId w:val="11"/>
        </w:numPr>
        <w:spacing w:before="100" w:beforeAutospacing="1" w:after="100" w:afterAutospacing="1"/>
        <w:rPr>
          <w:sz w:val="32"/>
          <w:szCs w:val="32"/>
        </w:rPr>
      </w:pPr>
      <w:r w:rsidRPr="003042C1">
        <w:rPr>
          <w:sz w:val="32"/>
          <w:szCs w:val="32"/>
        </w:rPr>
        <w:t>Supports advertising and promotion of volunteer opportunities through various channels.</w:t>
      </w:r>
    </w:p>
    <w:p w14:paraId="2361A9FE" w14:textId="77777777" w:rsidR="003042C1" w:rsidRPr="003042C1" w:rsidRDefault="00E35B2D" w:rsidP="003042C1">
      <w:pPr>
        <w:pStyle w:val="ListParagraph"/>
        <w:numPr>
          <w:ilvl w:val="0"/>
          <w:numId w:val="11"/>
        </w:numPr>
        <w:spacing w:before="100" w:beforeAutospacing="1" w:after="100" w:afterAutospacing="1"/>
        <w:rPr>
          <w:sz w:val="32"/>
          <w:szCs w:val="32"/>
        </w:rPr>
      </w:pPr>
      <w:r w:rsidRPr="003042C1">
        <w:rPr>
          <w:sz w:val="32"/>
          <w:szCs w:val="32"/>
        </w:rPr>
        <w:t>Able to work both independently and collaboratively across teams to support wider organisational goals.</w:t>
      </w:r>
    </w:p>
    <w:p w14:paraId="68601B01" w14:textId="7DA7A493" w:rsidR="00E35B2D" w:rsidRPr="003042C1" w:rsidRDefault="00E35B2D" w:rsidP="003042C1">
      <w:pPr>
        <w:pStyle w:val="ListParagraph"/>
        <w:numPr>
          <w:ilvl w:val="0"/>
          <w:numId w:val="11"/>
        </w:numPr>
        <w:spacing w:before="100" w:beforeAutospacing="1" w:after="100" w:afterAutospacing="1"/>
        <w:rPr>
          <w:sz w:val="32"/>
          <w:szCs w:val="32"/>
        </w:rPr>
      </w:pPr>
      <w:r w:rsidRPr="003042C1">
        <w:rPr>
          <w:sz w:val="32"/>
          <w:szCs w:val="32"/>
        </w:rPr>
        <w:t>Takes ownership of tasks and contributes ideas for improving processes and volunteer experience.</w:t>
      </w:r>
    </w:p>
    <w:p w14:paraId="20D4B524" w14:textId="77777777" w:rsidR="00292FE7" w:rsidRPr="003042C1" w:rsidRDefault="00292FE7" w:rsidP="003042C1">
      <w:pPr>
        <w:pStyle w:val="ListParagraph"/>
        <w:numPr>
          <w:ilvl w:val="0"/>
          <w:numId w:val="11"/>
        </w:numPr>
        <w:rPr>
          <w:sz w:val="32"/>
          <w:szCs w:val="32"/>
        </w:rPr>
      </w:pPr>
      <w:r w:rsidRPr="003042C1">
        <w:rPr>
          <w:sz w:val="32"/>
          <w:szCs w:val="32"/>
        </w:rPr>
        <w:t>Ability to work independently under own initiative and cooperatively as part of a team</w:t>
      </w:r>
    </w:p>
    <w:p w14:paraId="1B35EB64" w14:textId="77777777" w:rsidR="00292FE7" w:rsidRPr="003042C1" w:rsidRDefault="00292FE7" w:rsidP="003042C1">
      <w:pPr>
        <w:pStyle w:val="ListParagraph"/>
        <w:numPr>
          <w:ilvl w:val="0"/>
          <w:numId w:val="11"/>
        </w:numPr>
        <w:rPr>
          <w:sz w:val="32"/>
          <w:szCs w:val="32"/>
        </w:rPr>
      </w:pPr>
      <w:r w:rsidRPr="003042C1">
        <w:rPr>
          <w:sz w:val="32"/>
          <w:szCs w:val="32"/>
        </w:rPr>
        <w:t>Ability to multitask and prioritise multiple projects and work streams.</w:t>
      </w:r>
    </w:p>
    <w:p w14:paraId="7E940F7A" w14:textId="77777777" w:rsidR="00292FE7" w:rsidRPr="003042C1" w:rsidRDefault="00292FE7" w:rsidP="003042C1">
      <w:pPr>
        <w:pStyle w:val="ListParagraph"/>
        <w:numPr>
          <w:ilvl w:val="0"/>
          <w:numId w:val="11"/>
        </w:numPr>
        <w:rPr>
          <w:sz w:val="32"/>
          <w:szCs w:val="32"/>
        </w:rPr>
      </w:pPr>
      <w:r w:rsidRPr="003042C1">
        <w:rPr>
          <w:sz w:val="32"/>
          <w:szCs w:val="32"/>
        </w:rPr>
        <w:t xml:space="preserve">Strong IT skills including Word, Excel, PowerPoint, Outlook. </w:t>
      </w:r>
    </w:p>
    <w:p w14:paraId="1122A559" w14:textId="77777777" w:rsidR="00292FE7" w:rsidRPr="00A11267" w:rsidRDefault="00292FE7" w:rsidP="00292FE7">
      <w:pPr>
        <w:rPr>
          <w:rFonts w:ascii="Arial" w:hAnsi="Arial" w:cs="Arial"/>
          <w:szCs w:val="28"/>
        </w:rPr>
      </w:pPr>
    </w:p>
    <w:p w14:paraId="792DFBB4" w14:textId="77777777" w:rsidR="00D16571" w:rsidRPr="00A11267" w:rsidRDefault="00D16571" w:rsidP="258099CD">
      <w:pPr>
        <w:pStyle w:val="Heading2"/>
        <w:rPr>
          <w:rFonts w:ascii="Arial" w:hAnsi="Arial" w:cs="Arial"/>
        </w:rPr>
      </w:pPr>
      <w:r>
        <w:t>Showing We Care</w:t>
      </w:r>
    </w:p>
    <w:p w14:paraId="16F0BA83" w14:textId="686D2E70" w:rsidR="00B1358D" w:rsidRPr="00B1358D" w:rsidRDefault="00B1358D" w:rsidP="00B1358D">
      <w:pPr>
        <w:pStyle w:val="ListParagraph"/>
        <w:numPr>
          <w:ilvl w:val="0"/>
          <w:numId w:val="13"/>
        </w:numPr>
        <w:spacing w:before="100" w:beforeAutospacing="1" w:after="100" w:afterAutospacing="1"/>
        <w:rPr>
          <w:sz w:val="32"/>
          <w:szCs w:val="32"/>
        </w:rPr>
      </w:pPr>
      <w:r>
        <w:rPr>
          <w:sz w:val="32"/>
          <w:szCs w:val="32"/>
        </w:rPr>
        <w:t>Provides</w:t>
      </w:r>
      <w:r w:rsidRPr="00B1358D">
        <w:rPr>
          <w:sz w:val="32"/>
          <w:szCs w:val="32"/>
        </w:rPr>
        <w:t xml:space="preserve"> a warm, respectful, and inclusive experience to every volunteer.</w:t>
      </w:r>
    </w:p>
    <w:p w14:paraId="2C2FEEC9" w14:textId="77777777" w:rsidR="00B1358D" w:rsidRPr="00B1358D" w:rsidRDefault="00B1358D" w:rsidP="00B1358D">
      <w:pPr>
        <w:pStyle w:val="ListParagraph"/>
        <w:numPr>
          <w:ilvl w:val="0"/>
          <w:numId w:val="13"/>
        </w:numPr>
        <w:spacing w:before="100" w:beforeAutospacing="1" w:after="100" w:afterAutospacing="1"/>
        <w:rPr>
          <w:sz w:val="32"/>
          <w:szCs w:val="32"/>
        </w:rPr>
      </w:pPr>
      <w:r w:rsidRPr="00B1358D">
        <w:rPr>
          <w:sz w:val="32"/>
          <w:szCs w:val="32"/>
        </w:rPr>
        <w:t>Listens actively and responds with empathy to support volunteers effectively.</w:t>
      </w:r>
    </w:p>
    <w:p w14:paraId="45E85B87" w14:textId="77777777" w:rsidR="00B1358D" w:rsidRPr="00B1358D" w:rsidRDefault="00B1358D" w:rsidP="00B1358D">
      <w:pPr>
        <w:pStyle w:val="ListParagraph"/>
        <w:numPr>
          <w:ilvl w:val="0"/>
          <w:numId w:val="13"/>
        </w:numPr>
        <w:spacing w:before="100" w:beforeAutospacing="1" w:after="100" w:afterAutospacing="1"/>
        <w:rPr>
          <w:sz w:val="32"/>
          <w:szCs w:val="32"/>
        </w:rPr>
      </w:pPr>
      <w:r w:rsidRPr="00B1358D">
        <w:rPr>
          <w:sz w:val="32"/>
          <w:szCs w:val="32"/>
        </w:rPr>
        <w:t>Builds trusting relationships and communicates with kindness and professionalism.</w:t>
      </w:r>
    </w:p>
    <w:p w14:paraId="7E0C20F5" w14:textId="48D8FF99" w:rsidR="00B1358D" w:rsidRPr="00B1358D" w:rsidRDefault="00B1358D" w:rsidP="00B1358D">
      <w:pPr>
        <w:pStyle w:val="ListParagraph"/>
        <w:numPr>
          <w:ilvl w:val="0"/>
          <w:numId w:val="13"/>
        </w:numPr>
        <w:spacing w:before="100" w:beforeAutospacing="1" w:after="100" w:afterAutospacing="1"/>
        <w:rPr>
          <w:sz w:val="32"/>
          <w:szCs w:val="32"/>
        </w:rPr>
      </w:pPr>
      <w:r>
        <w:rPr>
          <w:sz w:val="32"/>
          <w:szCs w:val="32"/>
        </w:rPr>
        <w:t>Understand</w:t>
      </w:r>
      <w:r w:rsidRPr="00B1358D">
        <w:rPr>
          <w:sz w:val="32"/>
          <w:szCs w:val="32"/>
        </w:rPr>
        <w:t xml:space="preserve"> the importance of belonging, recognition, and connection in the volunteer experience.</w:t>
      </w:r>
    </w:p>
    <w:p w14:paraId="742AB740" w14:textId="14F0D542" w:rsidR="00292FE7" w:rsidRPr="00E61CFE" w:rsidRDefault="00B1358D" w:rsidP="00292FE7">
      <w:pPr>
        <w:pStyle w:val="ListParagraph"/>
        <w:numPr>
          <w:ilvl w:val="0"/>
          <w:numId w:val="13"/>
        </w:numPr>
        <w:spacing w:before="100" w:beforeAutospacing="1" w:after="100" w:afterAutospacing="1"/>
        <w:rPr>
          <w:sz w:val="32"/>
          <w:szCs w:val="32"/>
        </w:rPr>
      </w:pPr>
      <w:r w:rsidRPr="00B1358D">
        <w:rPr>
          <w:sz w:val="32"/>
          <w:szCs w:val="32"/>
        </w:rPr>
        <w:t>Acts with integrity and supports a culture where all volunteers feel welcome and valued.</w:t>
      </w: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5F264353" w14:textId="263C7BFA"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59F1B539" w14:textId="77777777" w:rsidR="00292FE7" w:rsidRPr="00A11267" w:rsidRDefault="00292FE7" w:rsidP="00292FE7">
      <w:pPr>
        <w:pStyle w:val="Heading2"/>
        <w:rPr>
          <w:rFonts w:ascii="Arial" w:hAnsi="Arial" w:cs="Arial"/>
        </w:rPr>
      </w:pPr>
      <w:r w:rsidRPr="00A11267">
        <w:rPr>
          <w:rFonts w:ascii="Arial" w:hAnsi="Arial" w:cs="Arial"/>
        </w:rPr>
        <w:lastRenderedPageBreak/>
        <w:t>Volunteering:</w:t>
      </w:r>
    </w:p>
    <w:p w14:paraId="3A2D28C9" w14:textId="67086193" w:rsidR="00292FE7" w:rsidRDefault="00292FE7" w:rsidP="00292FE7">
      <w:pPr>
        <w:rPr>
          <w:rFonts w:ascii="Arial" w:hAnsi="Arial" w:cs="Arial"/>
          <w:szCs w:val="28"/>
        </w:rPr>
      </w:pPr>
      <w:r w:rsidRPr="00A11267">
        <w:rPr>
          <w:rFonts w:ascii="Arial" w:hAnsi="Arial" w:cs="Arial"/>
          <w:szCs w:val="28"/>
        </w:rPr>
        <w:t xml:space="preserve">From time to time you may be asked to </w:t>
      </w:r>
      <w:r w:rsidR="00B1358D">
        <w:rPr>
          <w:rFonts w:ascii="Arial" w:hAnsi="Arial" w:cs="Arial"/>
          <w:szCs w:val="28"/>
        </w:rPr>
        <w:t>support/volunteer</w:t>
      </w:r>
      <w:r w:rsidRPr="00A11267">
        <w:rPr>
          <w:rFonts w:ascii="Arial" w:hAnsi="Arial" w:cs="Arial"/>
          <w:szCs w:val="28"/>
        </w:rPr>
        <w:t xml:space="preserve"> your time (TOIL available) at Macular Society events that take place outside of normal working hours.</w:t>
      </w:r>
    </w:p>
    <w:p w14:paraId="7887506A" w14:textId="77777777" w:rsidR="00EF1857" w:rsidRPr="00EF1857" w:rsidRDefault="00EF1857" w:rsidP="00EF1857">
      <w:pPr>
        <w:contextualSpacing/>
        <w:rPr>
          <w:b/>
          <w:bCs/>
          <w:szCs w:val="32"/>
        </w:rPr>
      </w:pPr>
      <w:r w:rsidRPr="00EF1857">
        <w:rPr>
          <w:b/>
          <w:bCs/>
          <w:szCs w:val="32"/>
        </w:rPr>
        <w:t xml:space="preserve">Travel: </w:t>
      </w:r>
    </w:p>
    <w:p w14:paraId="083271DB" w14:textId="37398EA0" w:rsidR="00E13293" w:rsidRPr="00A11267" w:rsidRDefault="00EF1857" w:rsidP="00EF1857">
      <w:pPr>
        <w:rPr>
          <w:rFonts w:ascii="Arial" w:hAnsi="Arial" w:cs="Arial"/>
          <w:szCs w:val="28"/>
        </w:rPr>
      </w:pPr>
      <w:r w:rsidRPr="00644E2F">
        <w:rPr>
          <w:rFonts w:ascii="Arial" w:hAnsi="Arial" w:cs="Arial"/>
          <w:szCs w:val="32"/>
        </w:rPr>
        <w:t>You will be expected to travel and to attend occasional events at the Andover office</w:t>
      </w:r>
      <w:r>
        <w:rPr>
          <w:rFonts w:ascii="Arial" w:hAnsi="Arial" w:cs="Arial"/>
          <w:szCs w:val="32"/>
        </w:rPr>
        <w:t>.</w:t>
      </w: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77777777" w:rsidR="00292FE7" w:rsidRPr="00A11267" w:rsidRDefault="00292FE7" w:rsidP="00292FE7">
      <w:pPr>
        <w:rPr>
          <w:rFonts w:ascii="Arial" w:hAnsi="Arial" w:cs="Arial"/>
          <w:szCs w:val="28"/>
        </w:rPr>
      </w:pPr>
      <w:r w:rsidRPr="00A11267">
        <w:rPr>
          <w:rFonts w:ascii="Arial" w:hAnsi="Arial" w:cs="Arial"/>
          <w:szCs w:val="28"/>
        </w:rPr>
        <w:t>The Macular Society is committed to safeguarding and promoting the welfare of all children, young people and vulnerable adults with whom we work. We expect all of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113F8F60" w14:textId="4475A78E" w:rsidR="00292FE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 xml:space="preserve">is accurate as </w:t>
      </w:r>
      <w:r w:rsidR="00B1358D">
        <w:rPr>
          <w:rFonts w:ascii="Arial" w:hAnsi="Arial" w:cs="Arial"/>
        </w:rPr>
        <w:t xml:space="preserve">of the date shown below. The Macular Society may vary it in consultation with you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92379A8" w14:textId="77777777" w:rsidR="0030089C" w:rsidRPr="00A11267" w:rsidRDefault="0030089C" w:rsidP="00292FE7">
      <w:pPr>
        <w:rPr>
          <w:rFonts w:ascii="Arial" w:hAnsi="Arial" w:cs="Arial"/>
        </w:rPr>
      </w:pPr>
    </w:p>
    <w:p w14:paraId="4E6C01C8" w14:textId="04DD42A2"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2</w:t>
      </w:r>
      <w:r w:rsidR="00AB7B2C">
        <w:rPr>
          <w:rFonts w:ascii="Arial" w:hAnsi="Arial" w:cs="Arial"/>
          <w:bCs/>
        </w:rPr>
        <w:t>7</w:t>
      </w:r>
      <w:r w:rsidRPr="00083611">
        <w:rPr>
          <w:rFonts w:ascii="Arial" w:hAnsi="Arial" w:cs="Arial"/>
          <w:bCs/>
        </w:rPr>
        <w:t xml:space="preserve"> days plus bank holidays (pro rata for part time)</w:t>
      </w:r>
    </w:p>
    <w:p w14:paraId="208D406E" w14:textId="74E14BA2" w:rsidR="00292FE7" w:rsidRPr="00A11267" w:rsidRDefault="00292FE7" w:rsidP="00292FE7">
      <w:pPr>
        <w:jc w:val="both"/>
        <w:rPr>
          <w:rFonts w:ascii="Arial" w:hAnsi="Arial" w:cs="Arial"/>
          <w:b/>
        </w:rPr>
      </w:pPr>
      <w:r w:rsidRPr="00A11267">
        <w:rPr>
          <w:rFonts w:ascii="Arial" w:hAnsi="Arial" w:cs="Arial"/>
          <w:b/>
        </w:rPr>
        <w:t>Based:</w:t>
      </w:r>
      <w:r w:rsidR="00083611">
        <w:rPr>
          <w:rFonts w:ascii="Arial" w:hAnsi="Arial" w:cs="Arial"/>
          <w:b/>
        </w:rPr>
        <w:tab/>
      </w:r>
      <w:r w:rsidR="00083611">
        <w:rPr>
          <w:rFonts w:ascii="Arial" w:hAnsi="Arial" w:cs="Arial"/>
          <w:b/>
        </w:rPr>
        <w:tab/>
      </w:r>
      <w:r w:rsidR="00083611">
        <w:rPr>
          <w:rFonts w:ascii="Arial" w:hAnsi="Arial" w:cs="Arial"/>
          <w:b/>
        </w:rPr>
        <w:tab/>
      </w:r>
      <w:r w:rsidR="00083611" w:rsidRPr="00083611">
        <w:rPr>
          <w:rFonts w:ascii="Arial" w:hAnsi="Arial" w:cs="Arial"/>
          <w:bCs/>
        </w:rPr>
        <w:t>Andover/Hybrid/Remote</w:t>
      </w:r>
    </w:p>
    <w:p w14:paraId="65AA15E0" w14:textId="31BBAA05" w:rsidR="00292FE7" w:rsidRPr="00A11267" w:rsidRDefault="00292FE7" w:rsidP="00E61CFE">
      <w:pPr>
        <w:jc w:val="both"/>
        <w:rPr>
          <w:rFonts w:ascii="Arial" w:hAnsi="Arial" w:cs="Arial"/>
          <w:b/>
        </w:rPr>
      </w:pPr>
      <w:r w:rsidRPr="00A11267">
        <w:rPr>
          <w:rFonts w:ascii="Arial" w:hAnsi="Arial" w:cs="Arial"/>
          <w:b/>
        </w:rPr>
        <w:t xml:space="preserve">Contract Type: </w:t>
      </w:r>
      <w:r w:rsidRPr="00A11267">
        <w:rPr>
          <w:rFonts w:ascii="Arial" w:hAnsi="Arial" w:cs="Arial"/>
          <w:b/>
        </w:rPr>
        <w:tab/>
      </w:r>
      <w:r w:rsidR="00083611" w:rsidRPr="00083611">
        <w:rPr>
          <w:rFonts w:ascii="Arial" w:hAnsi="Arial" w:cs="Arial"/>
          <w:bCs/>
        </w:rPr>
        <w:t>Perm</w:t>
      </w:r>
      <w:r w:rsidR="00B1358D">
        <w:rPr>
          <w:rFonts w:ascii="Arial" w:hAnsi="Arial" w:cs="Arial"/>
          <w:bCs/>
        </w:rPr>
        <w:t xml:space="preserve">anent </w:t>
      </w:r>
      <w:r w:rsidR="00A4517C">
        <w:rPr>
          <w:rFonts w:ascii="Arial" w:hAnsi="Arial" w:cs="Arial"/>
          <w:bCs/>
        </w:rPr>
        <w:t>- part</w:t>
      </w:r>
      <w:r w:rsidR="00FA76CB">
        <w:rPr>
          <w:rFonts w:ascii="Arial" w:hAnsi="Arial" w:cs="Arial"/>
          <w:bCs/>
        </w:rPr>
        <w:t xml:space="preserve"> time</w:t>
      </w:r>
    </w:p>
    <w:p w14:paraId="65A2C12B" w14:textId="68519DB3" w:rsidR="008F690E" w:rsidRPr="00A11267" w:rsidRDefault="00083611" w:rsidP="008F690E">
      <w:pPr>
        <w:rPr>
          <w:rFonts w:ascii="Arial" w:hAnsi="Arial" w:cs="Arial"/>
        </w:rPr>
      </w:pPr>
      <w:r w:rsidRPr="00A11267">
        <w:rPr>
          <w:rFonts w:ascii="Arial" w:hAnsi="Arial" w:cs="Arial"/>
          <w:b/>
        </w:rPr>
        <w:t xml:space="preserve">Date of evaluation: </w:t>
      </w:r>
      <w:r w:rsidR="00EF1857">
        <w:rPr>
          <w:rFonts w:ascii="Arial" w:hAnsi="Arial" w:cs="Arial"/>
          <w:bCs/>
        </w:rPr>
        <w:t>Oct</w:t>
      </w:r>
      <w:r w:rsidR="00B1358D">
        <w:rPr>
          <w:rFonts w:ascii="Arial" w:hAnsi="Arial" w:cs="Arial"/>
          <w:bCs/>
        </w:rPr>
        <w:t xml:space="preserve"> 2025</w:t>
      </w:r>
    </w:p>
    <w:sectPr w:rsidR="008F690E" w:rsidRPr="00A11267" w:rsidSect="0030089C">
      <w:headerReference w:type="default" r:id="rId17"/>
      <w:footerReference w:type="default" r:id="rId18"/>
      <w:headerReference w:type="first" r:id="rId19"/>
      <w:footerReference w:type="first" r:id="rId20"/>
      <w:pgSz w:w="11906" w:h="16838"/>
      <w:pgMar w:top="709" w:right="680" w:bottom="426"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2A69" w14:textId="77777777" w:rsidR="00DB653F" w:rsidRDefault="00DB653F" w:rsidP="00796A19">
      <w:pPr>
        <w:spacing w:after="0" w:line="240" w:lineRule="auto"/>
      </w:pPr>
      <w:r>
        <w:separator/>
      </w:r>
    </w:p>
  </w:endnote>
  <w:endnote w:type="continuationSeparator" w:id="0">
    <w:p w14:paraId="6AF7E62F" w14:textId="77777777" w:rsidR="00DB653F" w:rsidRDefault="00DB653F"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FS Me">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C0718"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00C6" w14:textId="77777777" w:rsidR="00DB653F" w:rsidRDefault="00DB653F" w:rsidP="00796A19">
      <w:pPr>
        <w:spacing w:after="0" w:line="240" w:lineRule="auto"/>
      </w:pPr>
      <w:r>
        <w:separator/>
      </w:r>
    </w:p>
  </w:footnote>
  <w:footnote w:type="continuationSeparator" w:id="0">
    <w:p w14:paraId="4026FF72" w14:textId="77777777" w:rsidR="00DB653F" w:rsidRDefault="00DB653F"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2027729876" name="Picture 202772987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440D5"/>
    <w:multiLevelType w:val="hybridMultilevel"/>
    <w:tmpl w:val="B4A2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46419"/>
    <w:multiLevelType w:val="hybridMultilevel"/>
    <w:tmpl w:val="E0AE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33E38"/>
    <w:multiLevelType w:val="hybridMultilevel"/>
    <w:tmpl w:val="7090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73AEF"/>
    <w:multiLevelType w:val="hybridMultilevel"/>
    <w:tmpl w:val="4FA0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94BBB"/>
    <w:multiLevelType w:val="multilevel"/>
    <w:tmpl w:val="0EC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53768"/>
    <w:multiLevelType w:val="hybridMultilevel"/>
    <w:tmpl w:val="8960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40ED9"/>
    <w:multiLevelType w:val="hybridMultilevel"/>
    <w:tmpl w:val="AF2A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8C9F7F"/>
    <w:multiLevelType w:val="hybridMultilevel"/>
    <w:tmpl w:val="30EAEF4C"/>
    <w:lvl w:ilvl="0" w:tplc="D84A3E8A">
      <w:start w:val="1"/>
      <w:numFmt w:val="bullet"/>
      <w:lvlText w:val=""/>
      <w:lvlJc w:val="left"/>
      <w:pPr>
        <w:ind w:left="720" w:hanging="360"/>
      </w:pPr>
      <w:rPr>
        <w:rFonts w:ascii="Symbol" w:hAnsi="Symbol" w:hint="default"/>
      </w:rPr>
    </w:lvl>
    <w:lvl w:ilvl="1" w:tplc="81169F60">
      <w:start w:val="1"/>
      <w:numFmt w:val="bullet"/>
      <w:lvlText w:val="o"/>
      <w:lvlJc w:val="left"/>
      <w:pPr>
        <w:ind w:left="1440" w:hanging="360"/>
      </w:pPr>
      <w:rPr>
        <w:rFonts w:ascii="Courier New" w:hAnsi="Courier New" w:hint="default"/>
      </w:rPr>
    </w:lvl>
    <w:lvl w:ilvl="2" w:tplc="8C5874BA">
      <w:start w:val="1"/>
      <w:numFmt w:val="bullet"/>
      <w:lvlText w:val=""/>
      <w:lvlJc w:val="left"/>
      <w:pPr>
        <w:ind w:left="2160" w:hanging="360"/>
      </w:pPr>
      <w:rPr>
        <w:rFonts w:ascii="Wingdings" w:hAnsi="Wingdings" w:hint="default"/>
      </w:rPr>
    </w:lvl>
    <w:lvl w:ilvl="3" w:tplc="66A65428">
      <w:start w:val="1"/>
      <w:numFmt w:val="bullet"/>
      <w:lvlText w:val=""/>
      <w:lvlJc w:val="left"/>
      <w:pPr>
        <w:ind w:left="2880" w:hanging="360"/>
      </w:pPr>
      <w:rPr>
        <w:rFonts w:ascii="Symbol" w:hAnsi="Symbol" w:hint="default"/>
      </w:rPr>
    </w:lvl>
    <w:lvl w:ilvl="4" w:tplc="DDBADAF2">
      <w:start w:val="1"/>
      <w:numFmt w:val="bullet"/>
      <w:lvlText w:val="o"/>
      <w:lvlJc w:val="left"/>
      <w:pPr>
        <w:ind w:left="3600" w:hanging="360"/>
      </w:pPr>
      <w:rPr>
        <w:rFonts w:ascii="Courier New" w:hAnsi="Courier New" w:hint="default"/>
      </w:rPr>
    </w:lvl>
    <w:lvl w:ilvl="5" w:tplc="FBE88BD0">
      <w:start w:val="1"/>
      <w:numFmt w:val="bullet"/>
      <w:lvlText w:val=""/>
      <w:lvlJc w:val="left"/>
      <w:pPr>
        <w:ind w:left="4320" w:hanging="360"/>
      </w:pPr>
      <w:rPr>
        <w:rFonts w:ascii="Wingdings" w:hAnsi="Wingdings" w:hint="default"/>
      </w:rPr>
    </w:lvl>
    <w:lvl w:ilvl="6" w:tplc="49D27AEE">
      <w:start w:val="1"/>
      <w:numFmt w:val="bullet"/>
      <w:lvlText w:val=""/>
      <w:lvlJc w:val="left"/>
      <w:pPr>
        <w:ind w:left="5040" w:hanging="360"/>
      </w:pPr>
      <w:rPr>
        <w:rFonts w:ascii="Symbol" w:hAnsi="Symbol" w:hint="default"/>
      </w:rPr>
    </w:lvl>
    <w:lvl w:ilvl="7" w:tplc="8772C116">
      <w:start w:val="1"/>
      <w:numFmt w:val="bullet"/>
      <w:lvlText w:val="o"/>
      <w:lvlJc w:val="left"/>
      <w:pPr>
        <w:ind w:left="5760" w:hanging="360"/>
      </w:pPr>
      <w:rPr>
        <w:rFonts w:ascii="Courier New" w:hAnsi="Courier New" w:hint="default"/>
      </w:rPr>
    </w:lvl>
    <w:lvl w:ilvl="8" w:tplc="EDD25A46">
      <w:start w:val="1"/>
      <w:numFmt w:val="bullet"/>
      <w:lvlText w:val=""/>
      <w:lvlJc w:val="left"/>
      <w:pPr>
        <w:ind w:left="6480" w:hanging="360"/>
      </w:pPr>
      <w:rPr>
        <w:rFonts w:ascii="Wingdings" w:hAnsi="Wingdings" w:hint="default"/>
      </w:rPr>
    </w:lvl>
  </w:abstractNum>
  <w:abstractNum w:abstractNumId="13" w15:restartNumberingAfterBreak="0">
    <w:nsid w:val="7C4C40B2"/>
    <w:multiLevelType w:val="hybridMultilevel"/>
    <w:tmpl w:val="F5F08C78"/>
    <w:lvl w:ilvl="0" w:tplc="A36E61A2">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81354">
    <w:abstractNumId w:val="12"/>
  </w:num>
  <w:num w:numId="2" w16cid:durableId="2114351500">
    <w:abstractNumId w:val="8"/>
  </w:num>
  <w:num w:numId="3" w16cid:durableId="453865509">
    <w:abstractNumId w:val="6"/>
  </w:num>
  <w:num w:numId="4" w16cid:durableId="1243687541">
    <w:abstractNumId w:val="0"/>
  </w:num>
  <w:num w:numId="5" w16cid:durableId="1267155463">
    <w:abstractNumId w:val="9"/>
  </w:num>
  <w:num w:numId="6" w16cid:durableId="1518691092">
    <w:abstractNumId w:val="2"/>
  </w:num>
  <w:num w:numId="7" w16cid:durableId="528681441">
    <w:abstractNumId w:val="4"/>
  </w:num>
  <w:num w:numId="8" w16cid:durableId="481849233">
    <w:abstractNumId w:val="13"/>
  </w:num>
  <w:num w:numId="9" w16cid:durableId="1733575158">
    <w:abstractNumId w:val="3"/>
  </w:num>
  <w:num w:numId="10" w16cid:durableId="1564638733">
    <w:abstractNumId w:val="1"/>
  </w:num>
  <w:num w:numId="11" w16cid:durableId="1851799917">
    <w:abstractNumId w:val="5"/>
  </w:num>
  <w:num w:numId="12" w16cid:durableId="289211828">
    <w:abstractNumId w:val="7"/>
  </w:num>
  <w:num w:numId="13" w16cid:durableId="1178038445">
    <w:abstractNumId w:val="10"/>
  </w:num>
  <w:num w:numId="14" w16cid:durableId="500512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21CBE"/>
    <w:rsid w:val="0004496C"/>
    <w:rsid w:val="00083611"/>
    <w:rsid w:val="000C5F71"/>
    <w:rsid w:val="000D10AD"/>
    <w:rsid w:val="000E7F2F"/>
    <w:rsid w:val="000F192A"/>
    <w:rsid w:val="001108D5"/>
    <w:rsid w:val="00111ED4"/>
    <w:rsid w:val="00177490"/>
    <w:rsid w:val="00180798"/>
    <w:rsid w:val="001B1965"/>
    <w:rsid w:val="001C2469"/>
    <w:rsid w:val="001D72BB"/>
    <w:rsid w:val="00281481"/>
    <w:rsid w:val="00292FE7"/>
    <w:rsid w:val="0030089C"/>
    <w:rsid w:val="003042C1"/>
    <w:rsid w:val="0031030D"/>
    <w:rsid w:val="0035646D"/>
    <w:rsid w:val="00424D08"/>
    <w:rsid w:val="00444CF5"/>
    <w:rsid w:val="00470482"/>
    <w:rsid w:val="00487EEA"/>
    <w:rsid w:val="00501E24"/>
    <w:rsid w:val="005022E8"/>
    <w:rsid w:val="005114AB"/>
    <w:rsid w:val="00512614"/>
    <w:rsid w:val="005153B4"/>
    <w:rsid w:val="00531CF6"/>
    <w:rsid w:val="005525D7"/>
    <w:rsid w:val="0055424E"/>
    <w:rsid w:val="00564F1D"/>
    <w:rsid w:val="005701CE"/>
    <w:rsid w:val="0057471D"/>
    <w:rsid w:val="00587E04"/>
    <w:rsid w:val="00591A1C"/>
    <w:rsid w:val="005A6E8F"/>
    <w:rsid w:val="005B19D9"/>
    <w:rsid w:val="005B414C"/>
    <w:rsid w:val="005C3537"/>
    <w:rsid w:val="005D4819"/>
    <w:rsid w:val="005E1680"/>
    <w:rsid w:val="005E7447"/>
    <w:rsid w:val="00606171"/>
    <w:rsid w:val="00613B59"/>
    <w:rsid w:val="00647669"/>
    <w:rsid w:val="006C065E"/>
    <w:rsid w:val="006F6453"/>
    <w:rsid w:val="00700D89"/>
    <w:rsid w:val="00706D18"/>
    <w:rsid w:val="007319B1"/>
    <w:rsid w:val="00757875"/>
    <w:rsid w:val="00757A4E"/>
    <w:rsid w:val="00796A19"/>
    <w:rsid w:val="007A3B18"/>
    <w:rsid w:val="007C0CCE"/>
    <w:rsid w:val="007C714F"/>
    <w:rsid w:val="007F584C"/>
    <w:rsid w:val="00802810"/>
    <w:rsid w:val="0082728A"/>
    <w:rsid w:val="00836BA9"/>
    <w:rsid w:val="00850E5B"/>
    <w:rsid w:val="00851028"/>
    <w:rsid w:val="008B3A2E"/>
    <w:rsid w:val="008B4F76"/>
    <w:rsid w:val="008F690E"/>
    <w:rsid w:val="008F6BFA"/>
    <w:rsid w:val="0097000E"/>
    <w:rsid w:val="009921E8"/>
    <w:rsid w:val="009C25A5"/>
    <w:rsid w:val="009C4F35"/>
    <w:rsid w:val="009F54A0"/>
    <w:rsid w:val="00A11267"/>
    <w:rsid w:val="00A4517C"/>
    <w:rsid w:val="00A45D25"/>
    <w:rsid w:val="00A573EF"/>
    <w:rsid w:val="00A935F8"/>
    <w:rsid w:val="00AB5412"/>
    <w:rsid w:val="00AB7B2C"/>
    <w:rsid w:val="00B1358D"/>
    <w:rsid w:val="00B1475B"/>
    <w:rsid w:val="00B21A83"/>
    <w:rsid w:val="00B5553B"/>
    <w:rsid w:val="00B83641"/>
    <w:rsid w:val="00B97343"/>
    <w:rsid w:val="00BA7D10"/>
    <w:rsid w:val="00BC0CBC"/>
    <w:rsid w:val="00C03E29"/>
    <w:rsid w:val="00C13171"/>
    <w:rsid w:val="00C95C2D"/>
    <w:rsid w:val="00C95D61"/>
    <w:rsid w:val="00CA691E"/>
    <w:rsid w:val="00CB6B17"/>
    <w:rsid w:val="00CF0CDE"/>
    <w:rsid w:val="00D0203F"/>
    <w:rsid w:val="00D15A75"/>
    <w:rsid w:val="00D16571"/>
    <w:rsid w:val="00D20F51"/>
    <w:rsid w:val="00D31184"/>
    <w:rsid w:val="00D45ABA"/>
    <w:rsid w:val="00D8469A"/>
    <w:rsid w:val="00DA1062"/>
    <w:rsid w:val="00DA2EC7"/>
    <w:rsid w:val="00DA7E56"/>
    <w:rsid w:val="00DB60A9"/>
    <w:rsid w:val="00DB653F"/>
    <w:rsid w:val="00DC704D"/>
    <w:rsid w:val="00DD3445"/>
    <w:rsid w:val="00DD4485"/>
    <w:rsid w:val="00E13293"/>
    <w:rsid w:val="00E35B2D"/>
    <w:rsid w:val="00E61CFE"/>
    <w:rsid w:val="00E97BC2"/>
    <w:rsid w:val="00EC318E"/>
    <w:rsid w:val="00EF1857"/>
    <w:rsid w:val="00F46325"/>
    <w:rsid w:val="00F651C9"/>
    <w:rsid w:val="00F72189"/>
    <w:rsid w:val="00F954D9"/>
    <w:rsid w:val="00FA76CB"/>
    <w:rsid w:val="00FF1990"/>
    <w:rsid w:val="0606DA2B"/>
    <w:rsid w:val="0747AE90"/>
    <w:rsid w:val="08D2B790"/>
    <w:rsid w:val="09216CFB"/>
    <w:rsid w:val="094A98C4"/>
    <w:rsid w:val="0BE85A93"/>
    <w:rsid w:val="0DB77FC4"/>
    <w:rsid w:val="0DDE1FD0"/>
    <w:rsid w:val="11691F88"/>
    <w:rsid w:val="138EF2D2"/>
    <w:rsid w:val="162AD457"/>
    <w:rsid w:val="170B98C7"/>
    <w:rsid w:val="1A730B63"/>
    <w:rsid w:val="1C9B0E81"/>
    <w:rsid w:val="1DDACE77"/>
    <w:rsid w:val="1E5F2A4F"/>
    <w:rsid w:val="21D91E3F"/>
    <w:rsid w:val="229C120B"/>
    <w:rsid w:val="258099CD"/>
    <w:rsid w:val="28BC6DFC"/>
    <w:rsid w:val="2960270A"/>
    <w:rsid w:val="2A4622EA"/>
    <w:rsid w:val="2C82CA3C"/>
    <w:rsid w:val="2C83B169"/>
    <w:rsid w:val="2CB918E5"/>
    <w:rsid w:val="34987A47"/>
    <w:rsid w:val="36579341"/>
    <w:rsid w:val="385A43A3"/>
    <w:rsid w:val="38F70D01"/>
    <w:rsid w:val="4A2ECBB0"/>
    <w:rsid w:val="4E744AF3"/>
    <w:rsid w:val="4FD6504A"/>
    <w:rsid w:val="50151D89"/>
    <w:rsid w:val="51162A78"/>
    <w:rsid w:val="531622B9"/>
    <w:rsid w:val="54B80530"/>
    <w:rsid w:val="5599F0CE"/>
    <w:rsid w:val="57C7A1D9"/>
    <w:rsid w:val="589DDDC0"/>
    <w:rsid w:val="603B3786"/>
    <w:rsid w:val="60B0F21D"/>
    <w:rsid w:val="61E1CFBB"/>
    <w:rsid w:val="648B045B"/>
    <w:rsid w:val="66C288CF"/>
    <w:rsid w:val="671247DC"/>
    <w:rsid w:val="6C9C7B41"/>
    <w:rsid w:val="6CCBE9B0"/>
    <w:rsid w:val="6E491800"/>
    <w:rsid w:val="6EDEEDC7"/>
    <w:rsid w:val="72226686"/>
    <w:rsid w:val="743E6A3C"/>
    <w:rsid w:val="7B99B33B"/>
    <w:rsid w:val="7CB72F80"/>
    <w:rsid w:val="7D329948"/>
    <w:rsid w:val="7E5A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869254BC-ECC2-441C-A04A-30971C79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character" w:styleId="Strong">
    <w:name w:val="Strong"/>
    <w:basedOn w:val="DefaultParagraphFont"/>
    <w:uiPriority w:val="22"/>
    <w:qFormat/>
    <w:rsid w:val="006C0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5296">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027101930">
      <w:bodyDiv w:val="1"/>
      <w:marLeft w:val="0"/>
      <w:marRight w:val="0"/>
      <w:marTop w:val="0"/>
      <w:marBottom w:val="0"/>
      <w:divBdr>
        <w:top w:val="none" w:sz="0" w:space="0" w:color="auto"/>
        <w:left w:val="none" w:sz="0" w:space="0" w:color="auto"/>
        <w:bottom w:val="none" w:sz="0" w:space="0" w:color="auto"/>
        <w:right w:val="none" w:sz="0" w:space="0" w:color="auto"/>
      </w:divBdr>
    </w:div>
    <w:div w:id="1261837547">
      <w:bodyDiv w:val="1"/>
      <w:marLeft w:val="0"/>
      <w:marRight w:val="0"/>
      <w:marTop w:val="0"/>
      <w:marBottom w:val="0"/>
      <w:divBdr>
        <w:top w:val="none" w:sz="0" w:space="0" w:color="auto"/>
        <w:left w:val="none" w:sz="0" w:space="0" w:color="auto"/>
        <w:bottom w:val="none" w:sz="0" w:space="0" w:color="auto"/>
        <w:right w:val="none" w:sz="0" w:space="0" w:color="auto"/>
      </w:divBdr>
    </w:div>
    <w:div w:id="1385984938">
      <w:bodyDiv w:val="1"/>
      <w:marLeft w:val="0"/>
      <w:marRight w:val="0"/>
      <w:marTop w:val="0"/>
      <w:marBottom w:val="0"/>
      <w:divBdr>
        <w:top w:val="none" w:sz="0" w:space="0" w:color="auto"/>
        <w:left w:val="none" w:sz="0" w:space="0" w:color="auto"/>
        <w:bottom w:val="none" w:sz="0" w:space="0" w:color="auto"/>
        <w:right w:val="none" w:sz="0" w:space="0" w:color="auto"/>
      </w:divBdr>
    </w:div>
    <w:div w:id="1610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solidFill>
          <a:schemeClr val="tx1"/>
        </a:solidFill>
        <a:ln>
          <a:solidFill>
            <a:schemeClr val="tx1"/>
          </a:solidFill>
        </a:ln>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Volunteer and Group Support Manager </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A9C8CFCB-C490-4703-A7F1-AD61108F3A8C}">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Volunteer Support Officer - Recruitment  </a:t>
          </a:r>
        </a:p>
      </dgm:t>
    </dgm:pt>
    <dgm:pt modelId="{FD4A8188-8569-496B-ACAA-A5282C63B196}" type="parTrans" cxnId="{8FAD46DC-58C5-46AB-83B5-695751B97C7C}">
      <dgm:prSet/>
      <dgm:spPr/>
      <dgm:t>
        <a:bodyPr/>
        <a:lstStyle/>
        <a:p>
          <a:endParaRPr lang="en-GB"/>
        </a:p>
      </dgm:t>
    </dgm:pt>
    <dgm:pt modelId="{8FFAC1CD-D51C-4669-B1E3-F8EF8D5E7A36}" type="sibTrans" cxnId="{8FAD46DC-58C5-46AB-83B5-695751B97C7C}">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dgm:presLayoutVars>
          <dgm:chPref val="3"/>
        </dgm:presLayoutVars>
      </dgm:prSet>
      <dgm:spPr/>
    </dgm:pt>
    <dgm:pt modelId="{09A06C92-7A08-4685-B400-F7DA80B7DB86}" type="pres">
      <dgm:prSet presAssocID="{16506A10-43E8-4A42-B73E-035C9FA88181}" presName="rootConnector" presStyleLbl="node2" presStyleIdx="0" presStyleCnt="1"/>
      <dgm:spPr/>
    </dgm:pt>
    <dgm:pt modelId="{83C11AD3-9B54-4957-83BE-903E418D1EBF}" type="pres">
      <dgm:prSet presAssocID="{16506A10-43E8-4A42-B73E-035C9FA88181}" presName="hierChild4" presStyleCnt="0"/>
      <dgm:spPr/>
    </dgm:pt>
    <dgm:pt modelId="{BA782307-3DBA-4A59-846D-CD2CEB6D10E2}" type="pres">
      <dgm:prSet presAssocID="{94BAA489-1DF7-45E3-9495-5A2381439118}" presName="Name37" presStyleLbl="parChTrans1D3" presStyleIdx="0" presStyleCnt="1"/>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dgm:presLayoutVars>
          <dgm:chPref val="3"/>
        </dgm:presLayoutVars>
      </dgm:prSet>
      <dgm:spPr/>
    </dgm:pt>
    <dgm:pt modelId="{85ECA34B-0A12-4C36-BB9B-32A8A163C4E2}" type="pres">
      <dgm:prSet presAssocID="{52918449-CE69-4D13-8B40-12579FB47C58}" presName="rootConnector" presStyleLbl="node3" presStyleIdx="0" presStyleCnt="1"/>
      <dgm:spPr/>
    </dgm:pt>
    <dgm:pt modelId="{0570E456-8068-4213-BB64-D5123F83C2F7}" type="pres">
      <dgm:prSet presAssocID="{52918449-CE69-4D13-8B40-12579FB47C58}" presName="hierChild4" presStyleCnt="0"/>
      <dgm:spPr/>
    </dgm:pt>
    <dgm:pt modelId="{ECB03634-2507-4C40-8090-15D785100290}" type="pres">
      <dgm:prSet presAssocID="{FD4A8188-8569-496B-ACAA-A5282C63B196}" presName="Name37" presStyleLbl="parChTrans1D4" presStyleIdx="0" presStyleCnt="1"/>
      <dgm:spPr/>
    </dgm:pt>
    <dgm:pt modelId="{9C8316F8-0C4D-49B4-B22C-9901474E48C8}" type="pres">
      <dgm:prSet presAssocID="{A9C8CFCB-C490-4703-A7F1-AD61108F3A8C}" presName="hierRoot2" presStyleCnt="0">
        <dgm:presLayoutVars>
          <dgm:hierBranch val="init"/>
        </dgm:presLayoutVars>
      </dgm:prSet>
      <dgm:spPr/>
    </dgm:pt>
    <dgm:pt modelId="{16C71C80-A649-4D8D-892B-3F5CBFE34A86}" type="pres">
      <dgm:prSet presAssocID="{A9C8CFCB-C490-4703-A7F1-AD61108F3A8C}" presName="rootComposite" presStyleCnt="0"/>
      <dgm:spPr/>
    </dgm:pt>
    <dgm:pt modelId="{43C4520D-DBD6-465E-8B51-7A5239810A1C}" type="pres">
      <dgm:prSet presAssocID="{A9C8CFCB-C490-4703-A7F1-AD61108F3A8C}" presName="rootText" presStyleLbl="node4" presStyleIdx="0" presStyleCnt="1" custScaleX="127053">
        <dgm:presLayoutVars>
          <dgm:chPref val="3"/>
        </dgm:presLayoutVars>
      </dgm:prSet>
      <dgm:spPr/>
    </dgm:pt>
    <dgm:pt modelId="{6FEF6460-57FE-4B05-A512-0B524AA382F7}" type="pres">
      <dgm:prSet presAssocID="{A9C8CFCB-C490-4703-A7F1-AD61108F3A8C}" presName="rootConnector" presStyleLbl="node4" presStyleIdx="0" presStyleCnt="1"/>
      <dgm:spPr/>
    </dgm:pt>
    <dgm:pt modelId="{07200CBE-44C0-4705-A46A-D637959560A9}" type="pres">
      <dgm:prSet presAssocID="{A9C8CFCB-C490-4703-A7F1-AD61108F3A8C}" presName="hierChild4" presStyleCnt="0"/>
      <dgm:spPr/>
    </dgm:pt>
    <dgm:pt modelId="{96A68166-39D0-47C3-ADEF-997BF5336B3A}" type="pres">
      <dgm:prSet presAssocID="{A9C8CFCB-C490-4703-A7F1-AD61108F3A8C}"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97BC4A0C-08CE-4A2B-8DD3-6271F636EC2A}" type="presOf" srcId="{16506A10-43E8-4A42-B73E-035C9FA88181}" destId="{09A06C92-7A08-4685-B400-F7DA80B7DB86}" srcOrd="1" destOrd="0" presId="urn:microsoft.com/office/officeart/2005/8/layout/orgChart1"/>
    <dgm:cxn modelId="{6C4DEB13-894B-428E-80DB-68EBE74CEA62}" type="presOf" srcId="{52918449-CE69-4D13-8B40-12579FB47C58}" destId="{10DA8B8D-AB4E-433D-A0BE-D34B3474340A}"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B2AC973F-23AD-4B20-82E9-CEEF96B75B83}" type="presOf" srcId="{94BAA489-1DF7-45E3-9495-5A2381439118}" destId="{BA782307-3DBA-4A59-846D-CD2CEB6D10E2}" srcOrd="0" destOrd="0" presId="urn:microsoft.com/office/officeart/2005/8/layout/orgChart1"/>
    <dgm:cxn modelId="{80822D62-ED63-434D-B212-8FEE78097856}" type="presOf" srcId="{FD4A8188-8569-496B-ACAA-A5282C63B196}" destId="{ECB03634-2507-4C40-8090-15D785100290}" srcOrd="0" destOrd="0" presId="urn:microsoft.com/office/officeart/2005/8/layout/orgChart1"/>
    <dgm:cxn modelId="{5F801048-22EA-499A-9283-631EA1F3A074}" type="presOf" srcId="{52918449-CE69-4D13-8B40-12579FB47C58}" destId="{85ECA34B-0A12-4C36-BB9B-32A8A163C4E2}"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9A5AB7B5-CBB0-4EC1-BC60-E01165A54DC2}" srcId="{16506A10-43E8-4A42-B73E-035C9FA88181}" destId="{52918449-CE69-4D13-8B40-12579FB47C58}" srcOrd="0" destOrd="0" parTransId="{94BAA489-1DF7-45E3-9495-5A2381439118}" sibTransId="{153F6A0A-5DA4-42CC-9439-A41DBFEB8AAF}"/>
    <dgm:cxn modelId="{2D82A4C3-E5CC-4B38-8A31-3EA1C59DBDD1}" type="presOf" srcId="{A9C8CFCB-C490-4703-A7F1-AD61108F3A8C}" destId="{43C4520D-DBD6-465E-8B51-7A5239810A1C}" srcOrd="0" destOrd="0" presId="urn:microsoft.com/office/officeart/2005/8/layout/orgChart1"/>
    <dgm:cxn modelId="{65BC4DC4-C485-44A8-848B-CF35CB5D2CA9}" type="presOf" srcId="{A9C8CFCB-C490-4703-A7F1-AD61108F3A8C}" destId="{6FEF6460-57FE-4B05-A512-0B524AA382F7}" srcOrd="1" destOrd="0" presId="urn:microsoft.com/office/officeart/2005/8/layout/orgChart1"/>
    <dgm:cxn modelId="{8FAD46DC-58C5-46AB-83B5-695751B97C7C}" srcId="{52918449-CE69-4D13-8B40-12579FB47C58}" destId="{A9C8CFCB-C490-4703-A7F1-AD61108F3A8C}" srcOrd="0" destOrd="0" parTransId="{FD4A8188-8569-496B-ACAA-A5282C63B196}" sibTransId="{8FFAC1CD-D51C-4669-B1E3-F8EF8D5E7A36}"/>
    <dgm:cxn modelId="{5E3207EC-8723-49E5-934B-C7A9725214B0}" srcId="{0C0000B0-2618-4DB4-B729-755E247DAE42}" destId="{0D7E5BCD-91DC-4F9D-853A-33B18E716E83}" srcOrd="0" destOrd="0" parTransId="{5E261FB9-A70B-4BEF-87BD-6BF0075997C0}" sibTransId="{748ED6E5-7A31-4151-A160-8527413E2212}"/>
    <dgm:cxn modelId="{226EE2F0-9DBA-4F3D-A6E0-959CAB6312DA}" type="presOf" srcId="{16506A10-43E8-4A42-B73E-035C9FA88181}" destId="{C8F74AB1-9F60-408D-BF60-34DCBA5D01FB}"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EEA24E08-4029-451D-A651-A042B29BBC14}" type="presParOf" srcId="{83C11AD3-9B54-4957-83BE-903E418D1EBF}" destId="{BA782307-3DBA-4A59-846D-CD2CEB6D10E2}" srcOrd="0" destOrd="0" presId="urn:microsoft.com/office/officeart/2005/8/layout/orgChart1"/>
    <dgm:cxn modelId="{6A1295BC-8367-4762-8052-754812F2514B}" type="presParOf" srcId="{83C11AD3-9B54-4957-83BE-903E418D1EBF}" destId="{3D69DAAC-E2FE-4A58-B2FA-A0DF62289BBC}" srcOrd="1" destOrd="0" presId="urn:microsoft.com/office/officeart/2005/8/layout/orgChart1"/>
    <dgm:cxn modelId="{DF5CBF00-2350-46B9-ABA6-19166F9E3037}" type="presParOf" srcId="{3D69DAAC-E2FE-4A58-B2FA-A0DF62289BBC}" destId="{587CAF11-3BB8-41B5-8DB4-2FFADF6D90BF}" srcOrd="0" destOrd="0" presId="urn:microsoft.com/office/officeart/2005/8/layout/orgChart1"/>
    <dgm:cxn modelId="{C7EC964D-8733-4071-B7AF-E9DC5DD53CB2}" type="presParOf" srcId="{587CAF11-3BB8-41B5-8DB4-2FFADF6D90BF}" destId="{10DA8B8D-AB4E-433D-A0BE-D34B3474340A}" srcOrd="0" destOrd="0" presId="urn:microsoft.com/office/officeart/2005/8/layout/orgChart1"/>
    <dgm:cxn modelId="{83712DE5-32E3-47AA-A5D1-89F7E4DEEF2D}" type="presParOf" srcId="{587CAF11-3BB8-41B5-8DB4-2FFADF6D90BF}" destId="{85ECA34B-0A12-4C36-BB9B-32A8A163C4E2}" srcOrd="1" destOrd="0" presId="urn:microsoft.com/office/officeart/2005/8/layout/orgChart1"/>
    <dgm:cxn modelId="{6232082D-57C6-4F44-B84D-B7D420E132EB}" type="presParOf" srcId="{3D69DAAC-E2FE-4A58-B2FA-A0DF62289BBC}" destId="{0570E456-8068-4213-BB64-D5123F83C2F7}" srcOrd="1" destOrd="0" presId="urn:microsoft.com/office/officeart/2005/8/layout/orgChart1"/>
    <dgm:cxn modelId="{47C424DC-7EC3-48BF-AF88-9D3BEF29FD44}" type="presParOf" srcId="{0570E456-8068-4213-BB64-D5123F83C2F7}" destId="{ECB03634-2507-4C40-8090-15D785100290}" srcOrd="0" destOrd="0" presId="urn:microsoft.com/office/officeart/2005/8/layout/orgChart1"/>
    <dgm:cxn modelId="{66E3A327-459C-4263-9AEC-8449C7987E1B}" type="presParOf" srcId="{0570E456-8068-4213-BB64-D5123F83C2F7}" destId="{9C8316F8-0C4D-49B4-B22C-9901474E48C8}" srcOrd="1" destOrd="0" presId="urn:microsoft.com/office/officeart/2005/8/layout/orgChart1"/>
    <dgm:cxn modelId="{02F50A87-BF69-4646-BC22-18B8812C9C95}" type="presParOf" srcId="{9C8316F8-0C4D-49B4-B22C-9901474E48C8}" destId="{16C71C80-A649-4D8D-892B-3F5CBFE34A86}" srcOrd="0" destOrd="0" presId="urn:microsoft.com/office/officeart/2005/8/layout/orgChart1"/>
    <dgm:cxn modelId="{8BC3A907-A024-4132-BC65-452F26569CCE}" type="presParOf" srcId="{16C71C80-A649-4D8D-892B-3F5CBFE34A86}" destId="{43C4520D-DBD6-465E-8B51-7A5239810A1C}" srcOrd="0" destOrd="0" presId="urn:microsoft.com/office/officeart/2005/8/layout/orgChart1"/>
    <dgm:cxn modelId="{B1F3837A-F18C-49B9-A25D-144224FA48AF}" type="presParOf" srcId="{16C71C80-A649-4D8D-892B-3F5CBFE34A86}" destId="{6FEF6460-57FE-4B05-A512-0B524AA382F7}" srcOrd="1" destOrd="0" presId="urn:microsoft.com/office/officeart/2005/8/layout/orgChart1"/>
    <dgm:cxn modelId="{A8A07068-E7A2-4C57-A003-DC0E1C04FC06}" type="presParOf" srcId="{9C8316F8-0C4D-49B4-B22C-9901474E48C8}" destId="{07200CBE-44C0-4705-A46A-D637959560A9}" srcOrd="1" destOrd="0" presId="urn:microsoft.com/office/officeart/2005/8/layout/orgChart1"/>
    <dgm:cxn modelId="{A070DC80-D937-4720-B0DB-746398AC08B8}" type="presParOf" srcId="{9C8316F8-0C4D-49B4-B22C-9901474E48C8}" destId="{96A68166-39D0-47C3-ADEF-997BF5336B3A}" srcOrd="2" destOrd="0" presId="urn:microsoft.com/office/officeart/2005/8/layout/orgChart1"/>
    <dgm:cxn modelId="{2CC8655A-1660-4FDE-9735-CFE79BC96D32}"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B03634-2507-4C40-8090-15D785100290}">
      <dsp:nvSpPr>
        <dsp:cNvPr id="0" name=""/>
        <dsp:cNvSpPr/>
      </dsp:nvSpPr>
      <dsp:spPr>
        <a:xfrm>
          <a:off x="2571203" y="2577288"/>
          <a:ext cx="201210" cy="617046"/>
        </a:xfrm>
        <a:custGeom>
          <a:avLst/>
          <a:gdLst/>
          <a:ahLst/>
          <a:cxnLst/>
          <a:rect l="0" t="0" r="0" b="0"/>
          <a:pathLst>
            <a:path>
              <a:moveTo>
                <a:pt x="0" y="0"/>
              </a:moveTo>
              <a:lnTo>
                <a:pt x="0" y="617046"/>
              </a:lnTo>
              <a:lnTo>
                <a:pt x="201210" y="617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782307-3DBA-4A59-846D-CD2CEB6D10E2}">
      <dsp:nvSpPr>
        <dsp:cNvPr id="0" name=""/>
        <dsp:cNvSpPr/>
      </dsp:nvSpPr>
      <dsp:spPr>
        <a:xfrm>
          <a:off x="3062046" y="1624890"/>
          <a:ext cx="91440" cy="281695"/>
        </a:xfrm>
        <a:custGeom>
          <a:avLst/>
          <a:gdLst/>
          <a:ahLst/>
          <a:cxnLst/>
          <a:rect l="0" t="0" r="0" b="0"/>
          <a:pathLst>
            <a:path>
              <a:moveTo>
                <a:pt x="45720" y="0"/>
              </a:moveTo>
              <a:lnTo>
                <a:pt x="45720" y="28169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3062046" y="676609"/>
          <a:ext cx="91440" cy="277577"/>
        </a:xfrm>
        <a:custGeom>
          <a:avLst/>
          <a:gdLst/>
          <a:ahLst/>
          <a:cxnLst/>
          <a:rect l="0" t="0" r="0" b="0"/>
          <a:pathLst>
            <a:path>
              <a:moveTo>
                <a:pt x="47088" y="0"/>
              </a:moveTo>
              <a:lnTo>
                <a:pt x="47088" y="136729"/>
              </a:lnTo>
              <a:lnTo>
                <a:pt x="45720" y="136729"/>
              </a:lnTo>
              <a:lnTo>
                <a:pt x="45720" y="27757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2114642" y="5906"/>
          <a:ext cx="1988983" cy="670703"/>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2114642" y="5906"/>
        <a:ext cx="1988983" cy="670703"/>
      </dsp:txXfrm>
    </dsp:sp>
    <dsp:sp modelId="{C8F74AB1-9F60-408D-BF60-34DCBA5D01FB}">
      <dsp:nvSpPr>
        <dsp:cNvPr id="0" name=""/>
        <dsp:cNvSpPr/>
      </dsp:nvSpPr>
      <dsp:spPr>
        <a:xfrm>
          <a:off x="2437062" y="954187"/>
          <a:ext cx="1341406" cy="67070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Head of Community Networks</a:t>
          </a:r>
        </a:p>
      </dsp:txBody>
      <dsp:txXfrm>
        <a:off x="2437062" y="954187"/>
        <a:ext cx="1341406" cy="670703"/>
      </dsp:txXfrm>
    </dsp:sp>
    <dsp:sp modelId="{10DA8B8D-AB4E-433D-A0BE-D34B3474340A}">
      <dsp:nvSpPr>
        <dsp:cNvPr id="0" name=""/>
        <dsp:cNvSpPr/>
      </dsp:nvSpPr>
      <dsp:spPr>
        <a:xfrm>
          <a:off x="2437062" y="1906585"/>
          <a:ext cx="1341406" cy="67070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Volunteer and Group Support Manager </a:t>
          </a:r>
        </a:p>
      </dsp:txBody>
      <dsp:txXfrm>
        <a:off x="2437062" y="1906585"/>
        <a:ext cx="1341406" cy="670703"/>
      </dsp:txXfrm>
    </dsp:sp>
    <dsp:sp modelId="{43C4520D-DBD6-465E-8B51-7A5239810A1C}">
      <dsp:nvSpPr>
        <dsp:cNvPr id="0" name=""/>
        <dsp:cNvSpPr/>
      </dsp:nvSpPr>
      <dsp:spPr>
        <a:xfrm>
          <a:off x="2772414" y="2858984"/>
          <a:ext cx="1704297" cy="67070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Volunteer Support Officer - Recruitment  </a:t>
          </a:r>
        </a:p>
      </dsp:txBody>
      <dsp:txXfrm>
        <a:off x="2772414" y="2858984"/>
        <a:ext cx="1704297" cy="6707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264ac-6fc5-4c18-bb37-6658fa3a264a">
      <Terms xmlns="http://schemas.microsoft.com/office/infopath/2007/PartnerControls"/>
    </lcf76f155ced4ddcb4097134ff3c332f>
    <TaxCatchAll xmlns="bb39c9c7-7816-4290-ab01-b0c985276e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2.xml><?xml version="1.0" encoding="utf-8"?>
<ds:datastoreItem xmlns:ds="http://schemas.openxmlformats.org/officeDocument/2006/customXml" ds:itemID="{09B5E5F5-391D-4BCE-AA86-A3FE8A974476}">
  <ds:schemaRefs>
    <ds:schemaRef ds:uri="http://schemas.microsoft.com/office/2006/metadata/properties"/>
    <ds:schemaRef ds:uri="http://schemas.microsoft.com/office/infopath/2007/PartnerControls"/>
    <ds:schemaRef ds:uri="5a7264ac-6fc5-4c18-bb37-6658fa3a264a"/>
    <ds:schemaRef ds:uri="bb39c9c7-7816-4290-ab01-b0c985276e1b"/>
  </ds:schemaRefs>
</ds:datastoreItem>
</file>

<file path=customXml/itemProps3.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customXml/itemProps4.xml><?xml version="1.0" encoding="utf-8"?>
<ds:datastoreItem xmlns:ds="http://schemas.openxmlformats.org/officeDocument/2006/customXml" ds:itemID="{D3B15122-D195-43F7-8A83-DDE50205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64ac-6fc5-4c18-bb37-6658fa3a264a"/>
    <ds:schemaRef ds:uri="bb39c9c7-7816-4290-ab01-b0c98527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0</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Angharad Halsey</cp:lastModifiedBy>
  <cp:revision>10</cp:revision>
  <dcterms:created xsi:type="dcterms:W3CDTF">2026-02-06T10:30:00Z</dcterms:created>
  <dcterms:modified xsi:type="dcterms:W3CDTF">2026-03-27T10:31:00Z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y fmtid="{D5CDD505-2E9C-101B-9397-08002B2CF9AE}" pid="4" name="GrammarlyDocumentId">
    <vt:lpwstr>485bd370-74d7-4473-a8d7-335f802d2bab</vt:lpwstr>
  </property>
</Properties>
</file>